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C65B" w14:textId="77777777" w:rsidR="002B4893" w:rsidRDefault="00D72E34" w:rsidP="009E5646">
      <w:pPr>
        <w:spacing w:line="360" w:lineRule="auto"/>
        <w:jc w:val="center"/>
        <w:rPr>
          <w:rFonts w:ascii="Cambria" w:hAnsi="Cambria" w:cs="Arial"/>
          <w:sz w:val="32"/>
          <w:szCs w:val="32"/>
        </w:rPr>
      </w:pPr>
      <w:r w:rsidRPr="002B4893">
        <w:rPr>
          <w:rFonts w:ascii="Cambria" w:hAnsi="Cambria" w:cs="Arial"/>
          <w:sz w:val="32"/>
          <w:szCs w:val="32"/>
        </w:rPr>
        <w:t>STŘEDNÍ ZDRAVOTNICKÁ ŠKOLA</w:t>
      </w:r>
    </w:p>
    <w:p w14:paraId="6FE05C95" w14:textId="77777777" w:rsidR="002B4893" w:rsidRDefault="00D72E34" w:rsidP="009E5646">
      <w:pPr>
        <w:spacing w:line="360" w:lineRule="auto"/>
        <w:jc w:val="center"/>
        <w:rPr>
          <w:rFonts w:ascii="Cambria" w:hAnsi="Cambria" w:cs="Arial"/>
          <w:sz w:val="32"/>
          <w:szCs w:val="32"/>
        </w:rPr>
      </w:pPr>
      <w:r w:rsidRPr="002B4893">
        <w:rPr>
          <w:rFonts w:ascii="Cambria" w:hAnsi="Cambria" w:cs="Arial"/>
          <w:sz w:val="32"/>
          <w:szCs w:val="32"/>
        </w:rPr>
        <w:t xml:space="preserve"> A VYŠŠÍ ODBORNÁ ŠKOLA</w:t>
      </w:r>
      <w:r w:rsidR="002B4893">
        <w:rPr>
          <w:rFonts w:ascii="Cambria" w:hAnsi="Cambria" w:cs="Arial"/>
          <w:sz w:val="32"/>
          <w:szCs w:val="32"/>
        </w:rPr>
        <w:t xml:space="preserve"> </w:t>
      </w:r>
      <w:r w:rsidRPr="002B4893">
        <w:rPr>
          <w:rFonts w:ascii="Cambria" w:hAnsi="Cambria" w:cs="Arial"/>
          <w:sz w:val="32"/>
          <w:szCs w:val="32"/>
        </w:rPr>
        <w:t xml:space="preserve">ZDRAVOTNICKÁ </w:t>
      </w:r>
    </w:p>
    <w:p w14:paraId="0D4CC3EE" w14:textId="77777777" w:rsidR="009E5646" w:rsidRPr="002B4893" w:rsidRDefault="00D72E34" w:rsidP="009E5646">
      <w:pPr>
        <w:spacing w:line="360" w:lineRule="auto"/>
        <w:jc w:val="center"/>
        <w:rPr>
          <w:rFonts w:ascii="Cambria" w:hAnsi="Cambria" w:cs="Arial"/>
          <w:sz w:val="32"/>
          <w:szCs w:val="32"/>
        </w:rPr>
      </w:pPr>
      <w:r w:rsidRPr="002B4893">
        <w:rPr>
          <w:rFonts w:ascii="Cambria" w:hAnsi="Cambria" w:cs="Arial"/>
          <w:sz w:val="32"/>
          <w:szCs w:val="32"/>
        </w:rPr>
        <w:t>KARLOVY VARY</w:t>
      </w:r>
      <w:r w:rsidR="00D5283B">
        <w:rPr>
          <w:rFonts w:ascii="Cambria" w:hAnsi="Cambria" w:cs="Arial"/>
          <w:sz w:val="32"/>
          <w:szCs w:val="32"/>
        </w:rPr>
        <w:t>, příspěvková organizace</w:t>
      </w:r>
    </w:p>
    <w:p w14:paraId="5505486B" w14:textId="77777777" w:rsidR="009E5646" w:rsidRDefault="009E5646" w:rsidP="00447247">
      <w:pPr>
        <w:jc w:val="center"/>
        <w:rPr>
          <w:rFonts w:ascii="Cambria" w:hAnsi="Cambria" w:cs="Arial"/>
        </w:rPr>
      </w:pPr>
    </w:p>
    <w:p w14:paraId="46B80B3C" w14:textId="77777777" w:rsidR="009E5646" w:rsidRDefault="009E5646" w:rsidP="00447247">
      <w:pPr>
        <w:jc w:val="center"/>
        <w:rPr>
          <w:rFonts w:ascii="Cambria" w:hAnsi="Cambria" w:cs="Arial"/>
        </w:rPr>
      </w:pPr>
    </w:p>
    <w:p w14:paraId="1D93D8E3" w14:textId="77777777" w:rsidR="009E5646" w:rsidRDefault="009E5646" w:rsidP="00447247">
      <w:pPr>
        <w:jc w:val="center"/>
        <w:rPr>
          <w:rFonts w:ascii="Cambria" w:hAnsi="Cambria" w:cs="Arial"/>
        </w:rPr>
      </w:pPr>
    </w:p>
    <w:p w14:paraId="4BF43902" w14:textId="77777777" w:rsidR="009E5646" w:rsidRDefault="009E5646" w:rsidP="00447247">
      <w:pPr>
        <w:jc w:val="center"/>
        <w:rPr>
          <w:rFonts w:ascii="Cambria" w:hAnsi="Cambria" w:cs="Arial"/>
        </w:rPr>
      </w:pPr>
    </w:p>
    <w:p w14:paraId="733BD292" w14:textId="77777777" w:rsidR="009E5646" w:rsidRDefault="009E5646" w:rsidP="00447247">
      <w:pPr>
        <w:jc w:val="center"/>
        <w:rPr>
          <w:rFonts w:ascii="Cambria" w:hAnsi="Cambria" w:cs="Arial"/>
        </w:rPr>
      </w:pPr>
    </w:p>
    <w:p w14:paraId="590A2ADE" w14:textId="77777777" w:rsidR="009E5646" w:rsidRDefault="009E5646" w:rsidP="00447247">
      <w:pPr>
        <w:jc w:val="center"/>
        <w:rPr>
          <w:rFonts w:ascii="Cambria" w:hAnsi="Cambria" w:cs="Arial"/>
        </w:rPr>
      </w:pPr>
    </w:p>
    <w:p w14:paraId="761B5BFD" w14:textId="77777777" w:rsidR="009E5646" w:rsidRDefault="009E5646" w:rsidP="00447247">
      <w:pPr>
        <w:jc w:val="center"/>
        <w:rPr>
          <w:rFonts w:ascii="Cambria" w:hAnsi="Cambria" w:cs="Arial"/>
        </w:rPr>
      </w:pPr>
    </w:p>
    <w:p w14:paraId="12A4F4D8" w14:textId="77777777" w:rsidR="009E5646" w:rsidRDefault="009E5646" w:rsidP="00447247">
      <w:pPr>
        <w:jc w:val="center"/>
        <w:rPr>
          <w:rFonts w:ascii="Cambria" w:hAnsi="Cambria" w:cs="Arial"/>
        </w:rPr>
      </w:pPr>
    </w:p>
    <w:p w14:paraId="5D51C6BA" w14:textId="77777777" w:rsidR="009E5646" w:rsidRDefault="009E5646" w:rsidP="00447247">
      <w:pPr>
        <w:jc w:val="center"/>
        <w:rPr>
          <w:rFonts w:ascii="Cambria" w:hAnsi="Cambria" w:cs="Arial"/>
        </w:rPr>
      </w:pPr>
    </w:p>
    <w:p w14:paraId="2541B99E" w14:textId="77777777" w:rsidR="009E5646" w:rsidRDefault="009E5646" w:rsidP="00447247">
      <w:pPr>
        <w:jc w:val="center"/>
        <w:rPr>
          <w:rFonts w:ascii="Cambria" w:hAnsi="Cambria" w:cs="Arial"/>
        </w:rPr>
      </w:pPr>
    </w:p>
    <w:p w14:paraId="657AB963" w14:textId="77777777" w:rsidR="002B4893" w:rsidRDefault="002B4893" w:rsidP="00447247">
      <w:pPr>
        <w:jc w:val="center"/>
        <w:rPr>
          <w:rFonts w:ascii="Cambria" w:hAnsi="Cambria" w:cs="Arial"/>
        </w:rPr>
      </w:pPr>
    </w:p>
    <w:p w14:paraId="302706BF" w14:textId="77777777" w:rsidR="009E5646" w:rsidRDefault="009E5646" w:rsidP="00447247">
      <w:pPr>
        <w:jc w:val="center"/>
        <w:rPr>
          <w:rFonts w:ascii="Cambria" w:hAnsi="Cambria" w:cs="Arial"/>
        </w:rPr>
      </w:pPr>
    </w:p>
    <w:p w14:paraId="643AA9EC" w14:textId="77777777" w:rsidR="009E5646" w:rsidRDefault="009E5646" w:rsidP="00447247">
      <w:pPr>
        <w:jc w:val="center"/>
        <w:rPr>
          <w:rFonts w:ascii="Cambria" w:hAnsi="Cambria" w:cs="Arial"/>
        </w:rPr>
      </w:pPr>
    </w:p>
    <w:p w14:paraId="3995A916" w14:textId="77777777" w:rsidR="009E5646" w:rsidRDefault="009E5646" w:rsidP="00447247">
      <w:pPr>
        <w:jc w:val="center"/>
        <w:rPr>
          <w:rFonts w:ascii="Cambria" w:hAnsi="Cambria" w:cs="Arial"/>
        </w:rPr>
      </w:pPr>
    </w:p>
    <w:p w14:paraId="3D848F7A" w14:textId="77777777" w:rsidR="002B4893" w:rsidRDefault="002B4893" w:rsidP="002B4893">
      <w:pPr>
        <w:jc w:val="center"/>
        <w:rPr>
          <w:rFonts w:ascii="Cambria" w:hAnsi="Cambria" w:cs="Arial"/>
          <w:smallCaps/>
          <w:sz w:val="52"/>
          <w:szCs w:val="52"/>
        </w:rPr>
      </w:pPr>
    </w:p>
    <w:p w14:paraId="21811709" w14:textId="77777777" w:rsidR="00447247" w:rsidRPr="009E5646" w:rsidRDefault="00D72E34" w:rsidP="002B4893">
      <w:pPr>
        <w:jc w:val="center"/>
        <w:rPr>
          <w:rFonts w:ascii="Cambria" w:hAnsi="Cambria" w:cs="Arial"/>
          <w:smallCaps/>
          <w:sz w:val="52"/>
          <w:szCs w:val="52"/>
        </w:rPr>
      </w:pPr>
      <w:r w:rsidRPr="009E5646">
        <w:rPr>
          <w:rFonts w:ascii="Cambria" w:hAnsi="Cambria" w:cs="Arial"/>
          <w:smallCaps/>
          <w:sz w:val="52"/>
          <w:szCs w:val="52"/>
        </w:rPr>
        <w:t>Absolventská práce</w:t>
      </w:r>
    </w:p>
    <w:p w14:paraId="705D7455" w14:textId="77777777" w:rsidR="007825EF" w:rsidRDefault="007825EF" w:rsidP="007825EF">
      <w:pPr>
        <w:jc w:val="center"/>
        <w:rPr>
          <w:rFonts w:ascii="Cambria" w:hAnsi="Cambria" w:cs="Arial"/>
          <w:i/>
        </w:rPr>
      </w:pPr>
    </w:p>
    <w:p w14:paraId="4C44C655" w14:textId="77777777" w:rsidR="009E5646" w:rsidRDefault="009E5646" w:rsidP="007825EF">
      <w:pPr>
        <w:jc w:val="center"/>
        <w:rPr>
          <w:rFonts w:ascii="Cambria" w:hAnsi="Cambria" w:cs="Arial"/>
          <w:i/>
        </w:rPr>
      </w:pPr>
    </w:p>
    <w:p w14:paraId="057982A0" w14:textId="77777777" w:rsidR="009E5646" w:rsidRDefault="009E5646" w:rsidP="007825EF">
      <w:pPr>
        <w:jc w:val="center"/>
        <w:rPr>
          <w:rFonts w:ascii="Cambria" w:hAnsi="Cambria" w:cs="Arial"/>
          <w:i/>
        </w:rPr>
      </w:pPr>
    </w:p>
    <w:p w14:paraId="2194DC24" w14:textId="77777777" w:rsidR="009E5646" w:rsidRDefault="009E5646" w:rsidP="007825EF">
      <w:pPr>
        <w:jc w:val="center"/>
        <w:rPr>
          <w:rFonts w:ascii="Cambria" w:hAnsi="Cambria" w:cs="Arial"/>
          <w:i/>
        </w:rPr>
      </w:pPr>
    </w:p>
    <w:p w14:paraId="66CE0467" w14:textId="77777777" w:rsidR="009E5646" w:rsidRDefault="009E5646" w:rsidP="007825EF">
      <w:pPr>
        <w:jc w:val="center"/>
        <w:rPr>
          <w:rFonts w:ascii="Cambria" w:hAnsi="Cambria" w:cs="Arial"/>
          <w:i/>
        </w:rPr>
      </w:pPr>
    </w:p>
    <w:p w14:paraId="088BCD85" w14:textId="77777777" w:rsidR="009E5646" w:rsidRDefault="009E5646" w:rsidP="007825EF">
      <w:pPr>
        <w:jc w:val="center"/>
        <w:rPr>
          <w:rFonts w:ascii="Cambria" w:hAnsi="Cambria" w:cs="Arial"/>
          <w:i/>
        </w:rPr>
      </w:pPr>
    </w:p>
    <w:p w14:paraId="76582295" w14:textId="77777777" w:rsidR="009E5646" w:rsidRPr="006254B7" w:rsidRDefault="009E5646" w:rsidP="007825EF">
      <w:pPr>
        <w:jc w:val="center"/>
        <w:rPr>
          <w:rFonts w:ascii="Cambria" w:hAnsi="Cambria" w:cs="Arial"/>
          <w:i/>
        </w:rPr>
      </w:pPr>
    </w:p>
    <w:p w14:paraId="2E33A1F8" w14:textId="77777777" w:rsidR="007825EF" w:rsidRPr="00D1474B" w:rsidRDefault="007825EF" w:rsidP="007825EF">
      <w:pPr>
        <w:jc w:val="center"/>
        <w:rPr>
          <w:rFonts w:ascii="Arial" w:hAnsi="Arial" w:cs="Arial"/>
          <w:i/>
        </w:rPr>
      </w:pPr>
    </w:p>
    <w:p w14:paraId="0DD97A0B" w14:textId="77777777" w:rsidR="007825EF" w:rsidRPr="00D1474B" w:rsidRDefault="007825EF" w:rsidP="007825EF">
      <w:pPr>
        <w:jc w:val="center"/>
        <w:rPr>
          <w:rFonts w:ascii="Arial" w:hAnsi="Arial" w:cs="Arial"/>
          <w:i/>
        </w:rPr>
      </w:pPr>
    </w:p>
    <w:p w14:paraId="6B2BAE64" w14:textId="77777777" w:rsidR="007825EF" w:rsidRPr="00D1474B" w:rsidRDefault="007825EF" w:rsidP="007825EF">
      <w:pPr>
        <w:jc w:val="center"/>
        <w:rPr>
          <w:rFonts w:ascii="Arial" w:hAnsi="Arial" w:cs="Arial"/>
          <w:i/>
        </w:rPr>
      </w:pPr>
    </w:p>
    <w:p w14:paraId="05CE2D97" w14:textId="77777777" w:rsidR="007825EF" w:rsidRPr="00D1474B" w:rsidRDefault="007825EF" w:rsidP="007825EF">
      <w:pPr>
        <w:jc w:val="center"/>
        <w:rPr>
          <w:rFonts w:ascii="Arial" w:hAnsi="Arial" w:cs="Arial"/>
          <w:i/>
        </w:rPr>
      </w:pPr>
    </w:p>
    <w:p w14:paraId="51B7A5B0" w14:textId="77777777" w:rsidR="007825EF" w:rsidRPr="00D1474B" w:rsidRDefault="007825EF" w:rsidP="007825EF">
      <w:pPr>
        <w:jc w:val="center"/>
        <w:rPr>
          <w:rFonts w:ascii="Arial" w:hAnsi="Arial" w:cs="Arial"/>
          <w:i/>
        </w:rPr>
      </w:pPr>
    </w:p>
    <w:p w14:paraId="0D5C34BF" w14:textId="77777777" w:rsidR="007825EF" w:rsidRDefault="007825EF" w:rsidP="007825EF">
      <w:pPr>
        <w:jc w:val="center"/>
        <w:rPr>
          <w:rFonts w:ascii="Arial" w:hAnsi="Arial" w:cs="Arial"/>
          <w:i/>
        </w:rPr>
      </w:pPr>
    </w:p>
    <w:p w14:paraId="256034C4" w14:textId="77777777" w:rsidR="002B4893" w:rsidRDefault="002B4893" w:rsidP="007825EF">
      <w:pPr>
        <w:jc w:val="center"/>
        <w:rPr>
          <w:rFonts w:ascii="Arial" w:hAnsi="Arial" w:cs="Arial"/>
          <w:i/>
        </w:rPr>
      </w:pPr>
    </w:p>
    <w:p w14:paraId="76D51193" w14:textId="77777777" w:rsidR="002B4893" w:rsidRDefault="002B4893" w:rsidP="007825EF">
      <w:pPr>
        <w:jc w:val="center"/>
        <w:rPr>
          <w:rFonts w:ascii="Arial" w:hAnsi="Arial" w:cs="Arial"/>
          <w:i/>
        </w:rPr>
      </w:pPr>
    </w:p>
    <w:p w14:paraId="67103474" w14:textId="77777777" w:rsidR="002B4893" w:rsidRDefault="002B4893" w:rsidP="007825EF">
      <w:pPr>
        <w:jc w:val="center"/>
        <w:rPr>
          <w:rFonts w:ascii="Arial" w:hAnsi="Arial" w:cs="Arial"/>
          <w:i/>
        </w:rPr>
      </w:pPr>
    </w:p>
    <w:p w14:paraId="73B93050" w14:textId="77777777" w:rsidR="002B4893" w:rsidRPr="00D1474B" w:rsidRDefault="002B4893" w:rsidP="007825EF">
      <w:pPr>
        <w:jc w:val="center"/>
        <w:rPr>
          <w:rFonts w:ascii="Arial" w:hAnsi="Arial" w:cs="Arial"/>
          <w:i/>
        </w:rPr>
      </w:pPr>
    </w:p>
    <w:p w14:paraId="227F55AA" w14:textId="77777777" w:rsidR="007825EF" w:rsidRPr="00D1474B" w:rsidRDefault="007825EF" w:rsidP="007825EF">
      <w:pPr>
        <w:jc w:val="center"/>
        <w:rPr>
          <w:rFonts w:ascii="Arial" w:hAnsi="Arial" w:cs="Arial"/>
          <w:i/>
        </w:rPr>
      </w:pPr>
    </w:p>
    <w:p w14:paraId="0A06241E" w14:textId="77777777" w:rsidR="009E5646" w:rsidRDefault="009E5646" w:rsidP="00C675F3">
      <w:pPr>
        <w:spacing w:before="480"/>
        <w:jc w:val="center"/>
        <w:rPr>
          <w:rFonts w:ascii="Cambria" w:hAnsi="Cambria" w:cs="Arial"/>
        </w:rPr>
      </w:pPr>
    </w:p>
    <w:p w14:paraId="28A43FB5" w14:textId="77777777" w:rsidR="009E5646" w:rsidRPr="002B4893" w:rsidRDefault="0099221E" w:rsidP="0099221E">
      <w:pPr>
        <w:spacing w:before="480"/>
        <w:rPr>
          <w:rFonts w:ascii="Cambria" w:hAnsi="Cambria" w:cs="Arial"/>
          <w:sz w:val="36"/>
          <w:szCs w:val="36"/>
        </w:rPr>
      </w:pPr>
      <w:r w:rsidRPr="002B4893">
        <w:rPr>
          <w:rFonts w:ascii="Cambria" w:hAnsi="Cambria" w:cs="Arial"/>
          <w:sz w:val="36"/>
          <w:szCs w:val="36"/>
        </w:rPr>
        <w:t>202</w:t>
      </w:r>
      <w:r w:rsidR="00497124">
        <w:rPr>
          <w:rFonts w:ascii="Cambria" w:hAnsi="Cambria" w:cs="Arial"/>
          <w:sz w:val="36"/>
          <w:szCs w:val="36"/>
        </w:rPr>
        <w:t>6</w:t>
      </w:r>
      <w:r w:rsidRPr="002B4893">
        <w:rPr>
          <w:rFonts w:ascii="Cambria" w:hAnsi="Cambria" w:cs="Arial"/>
          <w:sz w:val="36"/>
          <w:szCs w:val="36"/>
        </w:rPr>
        <w:t xml:space="preserve">                                      </w:t>
      </w:r>
      <w:r w:rsidR="002B4893">
        <w:rPr>
          <w:rFonts w:ascii="Cambria" w:hAnsi="Cambria" w:cs="Arial"/>
          <w:sz w:val="36"/>
          <w:szCs w:val="36"/>
        </w:rPr>
        <w:t xml:space="preserve">           </w:t>
      </w:r>
      <w:r w:rsidRPr="002B4893">
        <w:rPr>
          <w:rFonts w:ascii="Cambria" w:hAnsi="Cambria" w:cs="Arial"/>
          <w:sz w:val="36"/>
          <w:szCs w:val="36"/>
        </w:rPr>
        <w:t xml:space="preserve">                       Lucie Výborná</w:t>
      </w:r>
    </w:p>
    <w:p w14:paraId="402CCE0F" w14:textId="77777777" w:rsidR="009E5646" w:rsidRDefault="009E5646" w:rsidP="00C675F3">
      <w:pPr>
        <w:spacing w:before="480"/>
        <w:jc w:val="center"/>
        <w:rPr>
          <w:rFonts w:ascii="Cambria" w:hAnsi="Cambria" w:cs="Arial"/>
        </w:rPr>
      </w:pPr>
    </w:p>
    <w:p w14:paraId="11E9DDFC" w14:textId="77777777" w:rsidR="001918E5" w:rsidRPr="00D1474B" w:rsidRDefault="001918E5" w:rsidP="00C675F3">
      <w:pPr>
        <w:spacing w:before="480"/>
        <w:jc w:val="center"/>
        <w:rPr>
          <w:rFonts w:ascii="Arial" w:hAnsi="Arial" w:cs="Arial"/>
        </w:rPr>
      </w:pPr>
    </w:p>
    <w:p w14:paraId="53F5B96E" w14:textId="77777777" w:rsidR="001918E5" w:rsidRPr="00D1474B" w:rsidRDefault="001918E5" w:rsidP="00C675F3">
      <w:pPr>
        <w:spacing w:before="480"/>
        <w:jc w:val="center"/>
        <w:rPr>
          <w:rFonts w:ascii="Arial" w:hAnsi="Arial" w:cs="Arial"/>
        </w:rPr>
      </w:pPr>
    </w:p>
    <w:p w14:paraId="14D7833C" w14:textId="77777777" w:rsidR="001918E5" w:rsidRPr="00D1474B" w:rsidRDefault="001918E5" w:rsidP="00C675F3">
      <w:pPr>
        <w:spacing w:before="480"/>
        <w:jc w:val="center"/>
        <w:rPr>
          <w:rFonts w:ascii="Arial" w:hAnsi="Arial" w:cs="Arial"/>
        </w:rPr>
      </w:pPr>
    </w:p>
    <w:p w14:paraId="2AD25935" w14:textId="77777777" w:rsidR="001918E5" w:rsidRPr="00D1474B" w:rsidRDefault="001918E5" w:rsidP="00C675F3">
      <w:pPr>
        <w:spacing w:before="480"/>
        <w:jc w:val="center"/>
        <w:rPr>
          <w:rFonts w:ascii="Arial" w:hAnsi="Arial" w:cs="Arial"/>
        </w:rPr>
      </w:pPr>
    </w:p>
    <w:p w14:paraId="62B519DF" w14:textId="77777777" w:rsidR="001918E5" w:rsidRPr="00D1474B" w:rsidRDefault="001918E5" w:rsidP="00C675F3">
      <w:pPr>
        <w:spacing w:before="480"/>
        <w:jc w:val="center"/>
        <w:rPr>
          <w:rFonts w:ascii="Arial" w:hAnsi="Arial" w:cs="Arial"/>
        </w:rPr>
      </w:pPr>
    </w:p>
    <w:p w14:paraId="58AE7520" w14:textId="77777777" w:rsidR="001918E5" w:rsidRPr="00D1474B" w:rsidRDefault="001918E5" w:rsidP="00C675F3">
      <w:pPr>
        <w:spacing w:before="480"/>
        <w:jc w:val="center"/>
        <w:rPr>
          <w:rFonts w:ascii="Arial" w:hAnsi="Arial" w:cs="Arial"/>
        </w:rPr>
      </w:pPr>
    </w:p>
    <w:p w14:paraId="37D022CB" w14:textId="77777777" w:rsidR="001918E5" w:rsidRPr="00D1474B" w:rsidRDefault="001918E5" w:rsidP="00C675F3">
      <w:pPr>
        <w:spacing w:before="480"/>
        <w:jc w:val="center"/>
        <w:rPr>
          <w:rFonts w:ascii="Arial" w:hAnsi="Arial" w:cs="Arial"/>
        </w:rPr>
      </w:pPr>
    </w:p>
    <w:p w14:paraId="46D39B3D" w14:textId="77777777" w:rsidR="001918E5" w:rsidRPr="00D1474B" w:rsidRDefault="001918E5" w:rsidP="00C675F3">
      <w:pPr>
        <w:spacing w:before="480"/>
        <w:jc w:val="center"/>
        <w:rPr>
          <w:rFonts w:ascii="Arial" w:hAnsi="Arial" w:cs="Arial"/>
        </w:rPr>
      </w:pPr>
    </w:p>
    <w:p w14:paraId="3EF756AA" w14:textId="77777777" w:rsidR="001918E5" w:rsidRPr="00D1474B" w:rsidRDefault="001918E5" w:rsidP="00C675F3">
      <w:pPr>
        <w:spacing w:before="480"/>
        <w:jc w:val="center"/>
        <w:rPr>
          <w:rFonts w:ascii="Arial" w:hAnsi="Arial" w:cs="Arial"/>
        </w:rPr>
      </w:pPr>
    </w:p>
    <w:p w14:paraId="31C499FD" w14:textId="77777777" w:rsidR="001918E5" w:rsidRPr="00D1474B" w:rsidRDefault="001918E5" w:rsidP="00C675F3">
      <w:pPr>
        <w:spacing w:before="480"/>
        <w:jc w:val="center"/>
        <w:rPr>
          <w:rFonts w:ascii="Arial" w:hAnsi="Arial" w:cs="Arial"/>
        </w:rPr>
      </w:pPr>
    </w:p>
    <w:p w14:paraId="5E545DC5" w14:textId="77777777" w:rsidR="001918E5" w:rsidRPr="00D1474B" w:rsidRDefault="001918E5" w:rsidP="00C675F3">
      <w:pPr>
        <w:spacing w:before="480"/>
        <w:jc w:val="center"/>
        <w:rPr>
          <w:rFonts w:ascii="Arial" w:hAnsi="Arial" w:cs="Arial"/>
        </w:rPr>
      </w:pPr>
    </w:p>
    <w:p w14:paraId="659E26C1" w14:textId="77777777" w:rsidR="001918E5" w:rsidRPr="00D1474B" w:rsidRDefault="001918E5" w:rsidP="00C675F3">
      <w:pPr>
        <w:spacing w:before="480"/>
        <w:jc w:val="center"/>
        <w:rPr>
          <w:rFonts w:ascii="Arial" w:hAnsi="Arial" w:cs="Arial"/>
        </w:rPr>
      </w:pPr>
    </w:p>
    <w:p w14:paraId="7F41B24B" w14:textId="77777777" w:rsidR="001918E5" w:rsidRPr="00D1474B" w:rsidRDefault="001918E5" w:rsidP="00C675F3">
      <w:pPr>
        <w:spacing w:before="480"/>
        <w:jc w:val="center"/>
        <w:rPr>
          <w:rFonts w:ascii="Arial" w:hAnsi="Arial" w:cs="Arial"/>
        </w:rPr>
      </w:pPr>
    </w:p>
    <w:p w14:paraId="1661F4F0" w14:textId="77777777" w:rsidR="00634365" w:rsidRPr="00D90C63" w:rsidRDefault="009873D7" w:rsidP="00D90C63">
      <w:pPr>
        <w:spacing w:before="480" w:line="360" w:lineRule="auto"/>
      </w:pPr>
      <w:r w:rsidRPr="00D90C63">
        <w:t xml:space="preserve">Prohlašuji, že jsem </w:t>
      </w:r>
      <w:r w:rsidR="001918E5" w:rsidRPr="00D90C63">
        <w:t>absolventskou</w:t>
      </w:r>
      <w:r w:rsidRPr="00D90C63">
        <w:t xml:space="preserve"> práci vypracoval</w:t>
      </w:r>
      <w:r w:rsidR="009B6758">
        <w:t>(a)</w:t>
      </w:r>
      <w:r w:rsidRPr="00D90C63">
        <w:t xml:space="preserve"> samostatně</w:t>
      </w:r>
      <w:r w:rsidR="00223D45" w:rsidRPr="00D90C63">
        <w:t xml:space="preserve"> </w:t>
      </w:r>
      <w:r w:rsidRPr="00D90C63">
        <w:t>s</w:t>
      </w:r>
      <w:r w:rsidR="005D592D" w:rsidRPr="00D90C63">
        <w:t> </w:t>
      </w:r>
      <w:r w:rsidRPr="00D90C63">
        <w:t>použi</w:t>
      </w:r>
      <w:r w:rsidR="001E2ADD" w:rsidRPr="00D90C63">
        <w:t>t</w:t>
      </w:r>
      <w:r w:rsidRPr="00D90C63">
        <w:t xml:space="preserve">ím </w:t>
      </w:r>
      <w:r w:rsidR="00223D45" w:rsidRPr="00D90C63">
        <w:br/>
      </w:r>
      <w:r w:rsidRPr="00D90C63">
        <w:t>uvedené literatury a zdrojů informací.</w:t>
      </w:r>
    </w:p>
    <w:p w14:paraId="46FE613F" w14:textId="77777777" w:rsidR="009873D7" w:rsidRPr="00D90C63" w:rsidRDefault="007825EF" w:rsidP="00223D45">
      <w:pPr>
        <w:spacing w:before="480"/>
        <w:ind w:left="2410"/>
      </w:pPr>
      <w:r w:rsidRPr="00D90C63">
        <w:t>Karlovy Vary</w:t>
      </w:r>
      <w:r w:rsidR="00F236B2" w:rsidRPr="00D90C63">
        <w:t>,</w:t>
      </w:r>
      <w:r w:rsidR="009873D7" w:rsidRPr="00D90C63">
        <w:t xml:space="preserve"> </w:t>
      </w:r>
      <w:r w:rsidR="00577CA2" w:rsidRPr="00D90C63">
        <w:fldChar w:fldCharType="begin" w:fldLock="1"/>
      </w:r>
      <w:r w:rsidR="009873D7" w:rsidRPr="00D90C63">
        <w:instrText xml:space="preserve"> DATE  \@ "d MMMM yyyy"  \* MERGEFORMAT </w:instrText>
      </w:r>
      <w:r w:rsidR="00577CA2" w:rsidRPr="00D90C63">
        <w:fldChar w:fldCharType="separate"/>
      </w:r>
      <w:r w:rsidR="0099221E" w:rsidRPr="00D90C63">
        <w:rPr>
          <w:noProof/>
        </w:rPr>
        <w:t>30</w:t>
      </w:r>
      <w:r w:rsidR="00795748" w:rsidRPr="00D90C63">
        <w:rPr>
          <w:noProof/>
        </w:rPr>
        <w:t xml:space="preserve">. </w:t>
      </w:r>
      <w:r w:rsidR="0099221E" w:rsidRPr="00D90C63">
        <w:rPr>
          <w:noProof/>
        </w:rPr>
        <w:t>duben</w:t>
      </w:r>
      <w:r w:rsidR="00795748" w:rsidRPr="00D90C63">
        <w:rPr>
          <w:noProof/>
        </w:rPr>
        <w:t xml:space="preserve"> </w:t>
      </w:r>
      <w:r w:rsidR="00577CA2" w:rsidRPr="00D90C63">
        <w:fldChar w:fldCharType="end"/>
      </w:r>
      <w:r w:rsidRPr="00D90C63">
        <w:t>20</w:t>
      </w:r>
      <w:r w:rsidR="0099221E" w:rsidRPr="00D90C63">
        <w:t>2</w:t>
      </w:r>
      <w:r w:rsidR="00497124">
        <w:t>6</w:t>
      </w:r>
    </w:p>
    <w:p w14:paraId="27E5815C" w14:textId="77777777" w:rsidR="009873D7" w:rsidRPr="00D90C63" w:rsidRDefault="00506A00" w:rsidP="00C776AD">
      <w:pPr>
        <w:tabs>
          <w:tab w:val="left" w:pos="9072"/>
        </w:tabs>
        <w:spacing w:before="240"/>
        <w:ind w:left="5670"/>
        <w:jc w:val="center"/>
      </w:pPr>
      <w:r w:rsidRPr="00D90C63">
        <w:t>………………………………</w:t>
      </w:r>
    </w:p>
    <w:p w14:paraId="2AA0673D" w14:textId="77777777" w:rsidR="00B71789" w:rsidRPr="00D90C63" w:rsidRDefault="00C07A3C" w:rsidP="009E5646">
      <w:pPr>
        <w:tabs>
          <w:tab w:val="left" w:pos="9072"/>
        </w:tabs>
        <w:ind w:left="5670"/>
        <w:jc w:val="center"/>
      </w:pPr>
      <w:r w:rsidRPr="00D90C63">
        <w:t xml:space="preserve"> </w:t>
      </w:r>
      <w:r w:rsidR="00506A00" w:rsidRPr="00D90C63">
        <w:t>vlastnoruční podpis</w:t>
      </w:r>
    </w:p>
    <w:p w14:paraId="66A54734" w14:textId="77777777" w:rsidR="0099221E" w:rsidRDefault="0099221E" w:rsidP="009E5646">
      <w:pPr>
        <w:tabs>
          <w:tab w:val="left" w:pos="9072"/>
        </w:tabs>
        <w:ind w:left="5670"/>
        <w:jc w:val="center"/>
        <w:rPr>
          <w:rFonts w:ascii="Calibri" w:hAnsi="Calibri" w:cs="Arial"/>
        </w:rPr>
      </w:pPr>
    </w:p>
    <w:p w14:paraId="6DA990FF" w14:textId="77777777" w:rsidR="0099221E" w:rsidRDefault="0099221E" w:rsidP="00D90C63">
      <w:pPr>
        <w:tabs>
          <w:tab w:val="left" w:pos="9072"/>
        </w:tabs>
        <w:ind w:left="5670"/>
        <w:rPr>
          <w:rFonts w:ascii="Calibri" w:hAnsi="Calibri" w:cs="Arial"/>
        </w:rPr>
      </w:pPr>
    </w:p>
    <w:p w14:paraId="1D2C7130" w14:textId="77777777" w:rsidR="0099221E" w:rsidRPr="009E5646" w:rsidRDefault="0099221E" w:rsidP="009E5646">
      <w:pPr>
        <w:tabs>
          <w:tab w:val="left" w:pos="9072"/>
        </w:tabs>
        <w:ind w:left="5670"/>
        <w:jc w:val="center"/>
        <w:rPr>
          <w:rFonts w:ascii="Calibri" w:hAnsi="Calibri" w:cs="Arial"/>
        </w:rPr>
      </w:pPr>
    </w:p>
    <w:p w14:paraId="4CFEFD4D" w14:textId="77777777" w:rsidR="00B71789" w:rsidRPr="006254B7" w:rsidRDefault="00B71789" w:rsidP="00B30394">
      <w:pPr>
        <w:pStyle w:val="D-normln"/>
        <w:rPr>
          <w:rFonts w:ascii="Cambria" w:hAnsi="Cambria"/>
          <w:b/>
          <w:sz w:val="28"/>
          <w:szCs w:val="28"/>
        </w:rPr>
      </w:pPr>
      <w:r w:rsidRPr="006254B7">
        <w:rPr>
          <w:rFonts w:ascii="Cambria" w:hAnsi="Cambria"/>
          <w:b/>
          <w:sz w:val="28"/>
          <w:szCs w:val="28"/>
        </w:rPr>
        <w:t xml:space="preserve">ANOTACE </w:t>
      </w:r>
    </w:p>
    <w:p w14:paraId="6D485C05" w14:textId="77777777" w:rsidR="00B71789" w:rsidRPr="00B71789" w:rsidRDefault="00B71789" w:rsidP="00B71789">
      <w:pPr>
        <w:pStyle w:val="D-normln"/>
        <w:ind w:firstLine="0"/>
        <w:rPr>
          <w:sz w:val="28"/>
          <w:szCs w:val="28"/>
        </w:rPr>
      </w:pPr>
    </w:p>
    <w:p w14:paraId="0BFF1EFC" w14:textId="77777777" w:rsidR="00B30394" w:rsidRPr="00D90C63" w:rsidRDefault="00B30394" w:rsidP="00B30394">
      <w:pPr>
        <w:pStyle w:val="D-normln"/>
        <w:rPr>
          <w:rFonts w:ascii="Times New Roman" w:hAnsi="Times New Roman"/>
        </w:rPr>
      </w:pPr>
      <w:r w:rsidRPr="00D90C63">
        <w:rPr>
          <w:rFonts w:ascii="Times New Roman" w:hAnsi="Times New Roman"/>
        </w:rPr>
        <w:t xml:space="preserve">Jméno autora: </w:t>
      </w:r>
    </w:p>
    <w:p w14:paraId="55546411" w14:textId="77777777" w:rsidR="00B30394" w:rsidRPr="00D90C63" w:rsidRDefault="00B30394" w:rsidP="00B30394">
      <w:pPr>
        <w:pStyle w:val="D-normln"/>
        <w:rPr>
          <w:rFonts w:ascii="Times New Roman" w:hAnsi="Times New Roman"/>
        </w:rPr>
      </w:pPr>
      <w:r w:rsidRPr="00D90C63">
        <w:rPr>
          <w:rFonts w:ascii="Times New Roman" w:hAnsi="Times New Roman"/>
        </w:rPr>
        <w:t xml:space="preserve">Název práce: </w:t>
      </w:r>
    </w:p>
    <w:p w14:paraId="218FB4B2" w14:textId="77777777" w:rsidR="00B30394" w:rsidRPr="00D90C63" w:rsidRDefault="00B30394" w:rsidP="00B30394">
      <w:pPr>
        <w:pStyle w:val="D-normln"/>
        <w:rPr>
          <w:rFonts w:ascii="Times New Roman" w:hAnsi="Times New Roman"/>
        </w:rPr>
      </w:pPr>
      <w:r w:rsidRPr="00D90C63">
        <w:rPr>
          <w:rFonts w:ascii="Times New Roman" w:hAnsi="Times New Roman"/>
        </w:rPr>
        <w:t xml:space="preserve">Obor: </w:t>
      </w:r>
    </w:p>
    <w:p w14:paraId="2113E64F" w14:textId="77777777" w:rsidR="00B30394" w:rsidRPr="00D90C63" w:rsidRDefault="00B30394" w:rsidP="00B30394">
      <w:pPr>
        <w:pStyle w:val="D-normln"/>
        <w:rPr>
          <w:rFonts w:ascii="Times New Roman" w:hAnsi="Times New Roman"/>
        </w:rPr>
      </w:pPr>
      <w:r w:rsidRPr="00D90C63">
        <w:rPr>
          <w:rFonts w:ascii="Times New Roman" w:hAnsi="Times New Roman"/>
        </w:rPr>
        <w:t xml:space="preserve">Školní rok: </w:t>
      </w:r>
    </w:p>
    <w:p w14:paraId="13772FC8" w14:textId="77777777" w:rsidR="00B30394" w:rsidRPr="00D90C63" w:rsidRDefault="00B30394" w:rsidP="00B30394">
      <w:pPr>
        <w:pStyle w:val="D-normln"/>
        <w:rPr>
          <w:rFonts w:ascii="Times New Roman" w:hAnsi="Times New Roman"/>
        </w:rPr>
      </w:pPr>
      <w:r w:rsidRPr="00D90C63">
        <w:rPr>
          <w:rFonts w:ascii="Times New Roman" w:hAnsi="Times New Roman"/>
        </w:rPr>
        <w:t xml:space="preserve">Vedoucí absolventské práce: </w:t>
      </w:r>
    </w:p>
    <w:p w14:paraId="5E70BF48" w14:textId="77777777" w:rsidR="00B30394" w:rsidRPr="00D90C63" w:rsidRDefault="00B30394" w:rsidP="00B30394">
      <w:pPr>
        <w:pStyle w:val="D-normln"/>
        <w:rPr>
          <w:rFonts w:ascii="Times New Roman" w:hAnsi="Times New Roman"/>
        </w:rPr>
      </w:pPr>
      <w:r w:rsidRPr="00D90C63">
        <w:rPr>
          <w:rFonts w:ascii="Times New Roman" w:hAnsi="Times New Roman"/>
        </w:rPr>
        <w:t xml:space="preserve">Zadání práce: </w:t>
      </w:r>
      <w:r w:rsidR="00D5283B" w:rsidRPr="00D90C63">
        <w:rPr>
          <w:rFonts w:ascii="Times New Roman" w:hAnsi="Times New Roman"/>
          <w:i/>
          <w:iCs/>
        </w:rPr>
        <w:t>4</w:t>
      </w:r>
      <w:r w:rsidR="0099221E" w:rsidRPr="00D90C63">
        <w:rPr>
          <w:rFonts w:ascii="Times New Roman" w:hAnsi="Times New Roman"/>
          <w:i/>
          <w:iCs/>
        </w:rPr>
        <w:t>. září 202</w:t>
      </w:r>
      <w:r w:rsidR="00497124">
        <w:rPr>
          <w:rFonts w:ascii="Times New Roman" w:hAnsi="Times New Roman"/>
          <w:i/>
          <w:iCs/>
        </w:rPr>
        <w:t>6</w:t>
      </w:r>
    </w:p>
    <w:p w14:paraId="26670CC4" w14:textId="77777777" w:rsidR="00B30394" w:rsidRPr="00D90C63" w:rsidRDefault="00B30394" w:rsidP="00B30394">
      <w:pPr>
        <w:pStyle w:val="D-normln"/>
        <w:rPr>
          <w:rFonts w:ascii="Times New Roman" w:hAnsi="Times New Roman"/>
        </w:rPr>
      </w:pPr>
      <w:r w:rsidRPr="00D90C63">
        <w:rPr>
          <w:rFonts w:ascii="Times New Roman" w:hAnsi="Times New Roman"/>
        </w:rPr>
        <w:t xml:space="preserve">Počet stran: </w:t>
      </w:r>
    </w:p>
    <w:p w14:paraId="5A618C59" w14:textId="77777777" w:rsidR="00B30394" w:rsidRPr="00D90C63" w:rsidRDefault="00B30394" w:rsidP="00B30394">
      <w:pPr>
        <w:pStyle w:val="D-normln"/>
        <w:rPr>
          <w:rFonts w:ascii="Times New Roman" w:hAnsi="Times New Roman"/>
        </w:rPr>
      </w:pPr>
      <w:r w:rsidRPr="00D90C63">
        <w:rPr>
          <w:rFonts w:ascii="Times New Roman" w:hAnsi="Times New Roman"/>
        </w:rPr>
        <w:t>Počet</w:t>
      </w:r>
      <w:r w:rsidR="0099221E" w:rsidRPr="00D90C63">
        <w:rPr>
          <w:rFonts w:ascii="Times New Roman" w:hAnsi="Times New Roman"/>
        </w:rPr>
        <w:t xml:space="preserve"> stran</w:t>
      </w:r>
      <w:r w:rsidRPr="00D90C63">
        <w:rPr>
          <w:rFonts w:ascii="Times New Roman" w:hAnsi="Times New Roman"/>
        </w:rPr>
        <w:t xml:space="preserve"> příloh: </w:t>
      </w:r>
    </w:p>
    <w:p w14:paraId="6B5227AB" w14:textId="77777777" w:rsidR="00B30394" w:rsidRPr="00D90C63" w:rsidRDefault="00B30394" w:rsidP="00B30394">
      <w:pPr>
        <w:pStyle w:val="D-normln"/>
        <w:rPr>
          <w:rFonts w:ascii="Times New Roman" w:hAnsi="Times New Roman"/>
        </w:rPr>
      </w:pPr>
      <w:r w:rsidRPr="00D90C63">
        <w:rPr>
          <w:rFonts w:ascii="Times New Roman" w:hAnsi="Times New Roman"/>
        </w:rPr>
        <w:t xml:space="preserve">Klíčová slova: </w:t>
      </w:r>
      <w:r w:rsidR="0099221E" w:rsidRPr="00D90C63">
        <w:rPr>
          <w:rFonts w:ascii="Times New Roman" w:hAnsi="Times New Roman"/>
          <w:i/>
          <w:iCs/>
        </w:rPr>
        <w:t xml:space="preserve">alespoň 10 </w:t>
      </w:r>
      <w:r w:rsidR="008B4AAD" w:rsidRPr="00D90C63">
        <w:rPr>
          <w:rFonts w:ascii="Times New Roman" w:hAnsi="Times New Roman"/>
          <w:i/>
          <w:iCs/>
        </w:rPr>
        <w:t>hlavních pojmů</w:t>
      </w:r>
      <w:r w:rsidR="0099221E" w:rsidRPr="00D90C63">
        <w:rPr>
          <w:rFonts w:ascii="Times New Roman" w:hAnsi="Times New Roman"/>
          <w:i/>
          <w:iCs/>
        </w:rPr>
        <w:t xml:space="preserve"> seřazených podle abecedy</w:t>
      </w:r>
    </w:p>
    <w:p w14:paraId="49C8B631" w14:textId="77777777" w:rsidR="00B30394" w:rsidRPr="00C13895" w:rsidRDefault="00B30394" w:rsidP="00B30394">
      <w:pPr>
        <w:pStyle w:val="D-normln"/>
      </w:pPr>
    </w:p>
    <w:p w14:paraId="3402655F" w14:textId="77777777" w:rsidR="00B30394" w:rsidRPr="006254B7" w:rsidRDefault="00B30394" w:rsidP="00B30394">
      <w:pPr>
        <w:tabs>
          <w:tab w:val="left" w:pos="9072"/>
        </w:tabs>
        <w:rPr>
          <w:rFonts w:ascii="Cambria" w:hAnsi="Cambria" w:cs="Arial"/>
        </w:rPr>
      </w:pPr>
    </w:p>
    <w:p w14:paraId="5AF7B2BF" w14:textId="77777777" w:rsidR="00D1474B" w:rsidRPr="006254B7" w:rsidRDefault="00D1474B" w:rsidP="00D1474B">
      <w:pPr>
        <w:jc w:val="center"/>
        <w:rPr>
          <w:rFonts w:ascii="Cambria" w:hAnsi="Cambria" w:cs="Arial"/>
        </w:rPr>
      </w:pPr>
    </w:p>
    <w:p w14:paraId="6B911CEE" w14:textId="77777777" w:rsidR="00D1474B" w:rsidRDefault="00D1474B" w:rsidP="00D1474B">
      <w:pPr>
        <w:jc w:val="center"/>
        <w:rPr>
          <w:rFonts w:ascii="Arial" w:hAnsi="Arial" w:cs="Arial"/>
        </w:rPr>
      </w:pPr>
    </w:p>
    <w:p w14:paraId="390FC49B" w14:textId="77777777" w:rsidR="00D1474B" w:rsidRDefault="00D1474B" w:rsidP="00D1474B">
      <w:pPr>
        <w:rPr>
          <w:rFonts w:ascii="Arial" w:hAnsi="Arial" w:cs="Arial"/>
        </w:rPr>
      </w:pPr>
    </w:p>
    <w:p w14:paraId="2CF648C0" w14:textId="77777777" w:rsidR="00506A00" w:rsidRPr="00D1474B" w:rsidRDefault="00506A00" w:rsidP="00D1474B">
      <w:pPr>
        <w:rPr>
          <w:rFonts w:ascii="Arial" w:hAnsi="Arial" w:cs="Arial"/>
        </w:rPr>
        <w:sectPr w:rsidR="00506A00" w:rsidRPr="00D1474B" w:rsidSect="00F14712">
          <w:footerReference w:type="even" r:id="rId8"/>
          <w:headerReference w:type="first" r:id="rId9"/>
          <w:footerReference w:type="first" r:id="rId10"/>
          <w:pgSz w:w="11906" w:h="16838"/>
          <w:pgMar w:top="1701" w:right="1418" w:bottom="1418" w:left="1701" w:header="708" w:footer="708" w:gutter="0"/>
          <w:cols w:space="708"/>
          <w:docGrid w:linePitch="360"/>
        </w:sectPr>
      </w:pPr>
    </w:p>
    <w:p w14:paraId="7F51AA70" w14:textId="77777777" w:rsidR="006C7619" w:rsidRDefault="00B71789" w:rsidP="00B71789">
      <w:pPr>
        <w:pStyle w:val="D-Inertnistyl"/>
        <w:rPr>
          <w:noProof/>
        </w:rPr>
      </w:pPr>
      <w:r w:rsidRPr="006254B7">
        <w:rPr>
          <w:rFonts w:cs="Arial"/>
        </w:rPr>
        <w:lastRenderedPageBreak/>
        <w:t>Obsah</w:t>
      </w:r>
      <w:r w:rsidR="00577CA2" w:rsidRPr="006254B7">
        <w:rPr>
          <w:rFonts w:cs="Arial"/>
        </w:rPr>
        <w:fldChar w:fldCharType="begin"/>
      </w:r>
      <w:r w:rsidR="00B26C8D" w:rsidRPr="006254B7">
        <w:rPr>
          <w:rFonts w:cs="Arial"/>
        </w:rPr>
        <w:instrText xml:space="preserve"> TOC \h \z \t "D-nadpi</w:instrText>
      </w:r>
      <w:r w:rsidR="000B23AE" w:rsidRPr="006254B7">
        <w:rPr>
          <w:rFonts w:cs="Arial"/>
          <w:caps/>
        </w:rPr>
        <w:instrText>s 1;1;D-nadpis 2;2;D-nadpis 3;3</w:instrText>
      </w:r>
      <w:r w:rsidR="00B26C8D" w:rsidRPr="006254B7">
        <w:rPr>
          <w:rFonts w:cs="Arial"/>
        </w:rPr>
        <w:instrText xml:space="preserve">" </w:instrText>
      </w:r>
      <w:r w:rsidR="00577CA2" w:rsidRPr="006254B7">
        <w:rPr>
          <w:rFonts w:cs="Arial"/>
        </w:rPr>
        <w:fldChar w:fldCharType="separate"/>
      </w:r>
    </w:p>
    <w:p w14:paraId="7B048FD5" w14:textId="77777777" w:rsidR="006C7619" w:rsidRPr="00517EA5" w:rsidRDefault="006C7619">
      <w:pPr>
        <w:pStyle w:val="Obsah1"/>
        <w:rPr>
          <w:rFonts w:ascii="Aptos" w:hAnsi="Aptos"/>
          <w:bCs w:val="0"/>
          <w:smallCaps w:val="0"/>
          <w:kern w:val="2"/>
          <w:sz w:val="24"/>
          <w:szCs w:val="24"/>
        </w:rPr>
      </w:pPr>
      <w:hyperlink w:anchor="_Toc225951367" w:history="1">
        <w:r w:rsidRPr="007112A9">
          <w:rPr>
            <w:rStyle w:val="Hypertextovodkaz"/>
            <w:rFonts w:cs="Arial"/>
          </w:rPr>
          <w:t>Úvod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_Toc225951367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0ED609" w14:textId="77777777" w:rsidR="006C7619" w:rsidRPr="00517EA5" w:rsidRDefault="006C7619">
      <w:pPr>
        <w:pStyle w:val="Obsah1"/>
        <w:rPr>
          <w:rFonts w:ascii="Aptos" w:hAnsi="Aptos"/>
          <w:bCs w:val="0"/>
          <w:smallCaps w:val="0"/>
          <w:kern w:val="2"/>
          <w:sz w:val="24"/>
          <w:szCs w:val="24"/>
        </w:rPr>
      </w:pPr>
      <w:hyperlink w:anchor="_Toc225951368" w:history="1">
        <w:r w:rsidRPr="007112A9">
          <w:rPr>
            <w:rStyle w:val="Hypertextovodkaz"/>
          </w:rPr>
          <w:t>1</w:t>
        </w:r>
        <w:r w:rsidRPr="00517EA5">
          <w:rPr>
            <w:rFonts w:ascii="Aptos" w:hAnsi="Aptos"/>
            <w:bCs w:val="0"/>
            <w:smallCaps w:val="0"/>
            <w:kern w:val="2"/>
            <w:sz w:val="24"/>
            <w:szCs w:val="24"/>
          </w:rPr>
          <w:tab/>
        </w:r>
        <w:r w:rsidRPr="007112A9">
          <w:rPr>
            <w:rStyle w:val="Hypertextovodkaz"/>
          </w:rPr>
          <w:t>Název první kapitoly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_Toc225951368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9361A9E" w14:textId="77777777" w:rsidR="006C7619" w:rsidRPr="00517EA5" w:rsidRDefault="006C7619">
      <w:pPr>
        <w:pStyle w:val="Obsah2"/>
        <w:rPr>
          <w:rFonts w:ascii="Aptos" w:hAnsi="Aptos"/>
          <w:smallCaps w:val="0"/>
          <w:kern w:val="2"/>
          <w:sz w:val="24"/>
          <w:szCs w:val="24"/>
        </w:rPr>
      </w:pPr>
      <w:hyperlink w:anchor="_Toc225951369" w:history="1">
        <w:r w:rsidRPr="007112A9">
          <w:rPr>
            <w:rStyle w:val="Hypertextovodkaz"/>
          </w:rPr>
          <w:t>1.1</w:t>
        </w:r>
        <w:r w:rsidRPr="00517EA5">
          <w:rPr>
            <w:rFonts w:ascii="Aptos" w:hAnsi="Aptos"/>
            <w:smallCaps w:val="0"/>
            <w:kern w:val="2"/>
            <w:sz w:val="24"/>
            <w:szCs w:val="24"/>
          </w:rPr>
          <w:tab/>
        </w:r>
        <w:r w:rsidRPr="007112A9">
          <w:rPr>
            <w:rStyle w:val="Hypertextovodkaz"/>
          </w:rPr>
          <w:t>Název první podkapitoly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_Toc225951369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A80946" w14:textId="77777777" w:rsidR="006C7619" w:rsidRPr="00517EA5" w:rsidRDefault="006C7619">
      <w:pPr>
        <w:pStyle w:val="Obsah3"/>
        <w:rPr>
          <w:rFonts w:ascii="Aptos" w:hAnsi="Aptos"/>
          <w:iCs w:val="0"/>
          <w:noProof/>
          <w:kern w:val="2"/>
          <w:sz w:val="24"/>
          <w:szCs w:val="24"/>
        </w:rPr>
      </w:pPr>
      <w:hyperlink w:anchor="_Toc225951370" w:history="1">
        <w:r w:rsidRPr="007112A9">
          <w:rPr>
            <w:rStyle w:val="Hypertextovodkaz"/>
            <w:noProof/>
          </w:rPr>
          <w:t>1.1.1</w:t>
        </w:r>
        <w:r w:rsidRPr="00517EA5">
          <w:rPr>
            <w:rFonts w:ascii="Aptos" w:hAnsi="Aptos"/>
            <w:iCs w:val="0"/>
            <w:noProof/>
            <w:kern w:val="2"/>
            <w:sz w:val="24"/>
            <w:szCs w:val="24"/>
          </w:rPr>
          <w:tab/>
        </w:r>
        <w:r w:rsidRPr="007112A9">
          <w:rPr>
            <w:rStyle w:val="Hypertextovodkaz"/>
            <w:noProof/>
          </w:rPr>
          <w:t>Název podkapitoly třetí úrovně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_Toc225951370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8788F28" w14:textId="77777777" w:rsidR="006C7619" w:rsidRPr="00517EA5" w:rsidRDefault="006C7619">
      <w:pPr>
        <w:pStyle w:val="Obsah1"/>
        <w:rPr>
          <w:rFonts w:ascii="Aptos" w:hAnsi="Aptos"/>
          <w:bCs w:val="0"/>
          <w:smallCaps w:val="0"/>
          <w:kern w:val="2"/>
          <w:sz w:val="24"/>
          <w:szCs w:val="24"/>
        </w:rPr>
      </w:pPr>
      <w:hyperlink w:anchor="_Toc225951371" w:history="1">
        <w:r w:rsidRPr="007112A9">
          <w:rPr>
            <w:rStyle w:val="Hypertextovodkaz"/>
          </w:rPr>
          <w:t>2</w:t>
        </w:r>
        <w:r w:rsidRPr="00517EA5">
          <w:rPr>
            <w:rFonts w:ascii="Aptos" w:hAnsi="Aptos"/>
            <w:bCs w:val="0"/>
            <w:smallCaps w:val="0"/>
            <w:kern w:val="2"/>
            <w:sz w:val="24"/>
            <w:szCs w:val="24"/>
          </w:rPr>
          <w:tab/>
        </w:r>
        <w:r w:rsidRPr="007112A9">
          <w:rPr>
            <w:rStyle w:val="Hypertextovodkaz"/>
          </w:rPr>
          <w:t>Název druhé kapitoly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_Toc225951371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418CB60" w14:textId="77777777" w:rsidR="006C7619" w:rsidRPr="00517EA5" w:rsidRDefault="006C7619">
      <w:pPr>
        <w:pStyle w:val="Obsah2"/>
        <w:rPr>
          <w:rFonts w:ascii="Aptos" w:hAnsi="Aptos"/>
          <w:smallCaps w:val="0"/>
          <w:kern w:val="2"/>
          <w:sz w:val="24"/>
          <w:szCs w:val="24"/>
        </w:rPr>
      </w:pPr>
      <w:hyperlink w:anchor="_Toc225951372" w:history="1">
        <w:r w:rsidRPr="007112A9">
          <w:rPr>
            <w:rStyle w:val="Hypertextovodkaz"/>
          </w:rPr>
          <w:t>2.1</w:t>
        </w:r>
        <w:r w:rsidRPr="00517EA5">
          <w:rPr>
            <w:rFonts w:ascii="Aptos" w:hAnsi="Aptos"/>
            <w:smallCaps w:val="0"/>
            <w:kern w:val="2"/>
            <w:sz w:val="24"/>
            <w:szCs w:val="24"/>
          </w:rPr>
          <w:tab/>
        </w:r>
        <w:r w:rsidRPr="007112A9">
          <w:rPr>
            <w:rStyle w:val="Hypertextovodkaz"/>
          </w:rPr>
          <w:t>Název druhé podkapitoly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_Toc225951372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63ECD2F" w14:textId="77777777" w:rsidR="006C7619" w:rsidRPr="00517EA5" w:rsidRDefault="006C7619">
      <w:pPr>
        <w:pStyle w:val="Obsah3"/>
        <w:rPr>
          <w:rFonts w:ascii="Aptos" w:hAnsi="Aptos"/>
          <w:iCs w:val="0"/>
          <w:noProof/>
          <w:kern w:val="2"/>
          <w:sz w:val="24"/>
          <w:szCs w:val="24"/>
        </w:rPr>
      </w:pPr>
      <w:hyperlink w:anchor="_Toc225951373" w:history="1">
        <w:r w:rsidRPr="007112A9">
          <w:rPr>
            <w:rStyle w:val="Hypertextovodkaz"/>
            <w:noProof/>
          </w:rPr>
          <w:t>2.1.1</w:t>
        </w:r>
        <w:r w:rsidRPr="00517EA5">
          <w:rPr>
            <w:rFonts w:ascii="Aptos" w:hAnsi="Aptos"/>
            <w:iCs w:val="0"/>
            <w:noProof/>
            <w:kern w:val="2"/>
            <w:sz w:val="24"/>
            <w:szCs w:val="24"/>
          </w:rPr>
          <w:tab/>
        </w:r>
        <w:r w:rsidRPr="007112A9">
          <w:rPr>
            <w:rStyle w:val="Hypertextovodkaz"/>
            <w:noProof/>
          </w:rPr>
          <w:t>Název podkapitoly třetí úrovně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_Toc225951373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2525D76" w14:textId="77777777" w:rsidR="006C7619" w:rsidRPr="00517EA5" w:rsidRDefault="006C7619">
      <w:pPr>
        <w:pStyle w:val="Obsah1"/>
        <w:rPr>
          <w:rFonts w:ascii="Aptos" w:hAnsi="Aptos"/>
          <w:bCs w:val="0"/>
          <w:smallCaps w:val="0"/>
          <w:kern w:val="2"/>
          <w:sz w:val="24"/>
          <w:szCs w:val="24"/>
        </w:rPr>
      </w:pPr>
      <w:hyperlink w:anchor="_Toc225951374" w:history="1">
        <w:r w:rsidRPr="007112A9">
          <w:rPr>
            <w:rStyle w:val="Hypertextovodkaz"/>
          </w:rPr>
          <w:t>Závěr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_Toc225951374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CD86C74" w14:textId="77777777" w:rsidR="006C7619" w:rsidRPr="00517EA5" w:rsidRDefault="006C7619">
      <w:pPr>
        <w:pStyle w:val="Obsah1"/>
        <w:rPr>
          <w:rFonts w:ascii="Aptos" w:hAnsi="Aptos"/>
          <w:bCs w:val="0"/>
          <w:smallCaps w:val="0"/>
          <w:kern w:val="2"/>
          <w:sz w:val="24"/>
          <w:szCs w:val="24"/>
        </w:rPr>
      </w:pPr>
      <w:hyperlink w:anchor="_Toc225951375" w:history="1">
        <w:r w:rsidRPr="007112A9">
          <w:rPr>
            <w:rStyle w:val="Hypertextovodkaz"/>
          </w:rPr>
          <w:t>Resumé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_Toc225951375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5C59041" w14:textId="77777777" w:rsidR="006C7619" w:rsidRPr="00517EA5" w:rsidRDefault="006C7619">
      <w:pPr>
        <w:pStyle w:val="Obsah1"/>
        <w:rPr>
          <w:rFonts w:ascii="Aptos" w:hAnsi="Aptos"/>
          <w:bCs w:val="0"/>
          <w:smallCaps w:val="0"/>
          <w:kern w:val="2"/>
          <w:sz w:val="24"/>
          <w:szCs w:val="24"/>
        </w:rPr>
      </w:pPr>
      <w:hyperlink w:anchor="_Toc225951376" w:history="1">
        <w:r w:rsidRPr="007112A9">
          <w:rPr>
            <w:rStyle w:val="Hypertextovodkaz"/>
          </w:rPr>
          <w:t>Sumary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_Toc225951376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73BFFF4" w14:textId="77777777" w:rsidR="006C7619" w:rsidRPr="00517EA5" w:rsidRDefault="006C7619">
      <w:pPr>
        <w:pStyle w:val="Obsah1"/>
        <w:rPr>
          <w:rFonts w:ascii="Aptos" w:hAnsi="Aptos"/>
          <w:bCs w:val="0"/>
          <w:smallCaps w:val="0"/>
          <w:kern w:val="2"/>
          <w:sz w:val="24"/>
          <w:szCs w:val="24"/>
        </w:rPr>
      </w:pPr>
      <w:hyperlink w:anchor="_Toc225951377" w:history="1">
        <w:r w:rsidRPr="007112A9">
          <w:rPr>
            <w:rStyle w:val="Hypertextovodkaz"/>
            <w:rFonts w:cs="Arial"/>
          </w:rPr>
          <w:t>Seznam použitých zdrojů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_Toc225951377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3D714AD" w14:textId="77777777" w:rsidR="006C7619" w:rsidRPr="00517EA5" w:rsidRDefault="006C7619">
      <w:pPr>
        <w:pStyle w:val="Obsah1"/>
        <w:rPr>
          <w:rFonts w:ascii="Aptos" w:hAnsi="Aptos"/>
          <w:bCs w:val="0"/>
          <w:smallCaps w:val="0"/>
          <w:kern w:val="2"/>
          <w:sz w:val="24"/>
          <w:szCs w:val="24"/>
        </w:rPr>
      </w:pPr>
      <w:hyperlink w:anchor="_Toc225951378" w:history="1">
        <w:r w:rsidRPr="007112A9">
          <w:rPr>
            <w:rStyle w:val="Hypertextovodkaz"/>
            <w:rFonts w:cs="Arial"/>
          </w:rPr>
          <w:t>Seznam příloh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_Toc225951378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D40ECF1" w14:textId="77777777" w:rsidR="006C7619" w:rsidRPr="00517EA5" w:rsidRDefault="006C7619">
      <w:pPr>
        <w:pStyle w:val="Obsah1"/>
        <w:rPr>
          <w:rFonts w:ascii="Aptos" w:hAnsi="Aptos"/>
          <w:bCs w:val="0"/>
          <w:smallCaps w:val="0"/>
          <w:kern w:val="2"/>
          <w:sz w:val="24"/>
          <w:szCs w:val="24"/>
        </w:rPr>
      </w:pPr>
      <w:hyperlink w:anchor="_Toc225951379" w:history="1">
        <w:r w:rsidRPr="007112A9">
          <w:rPr>
            <w:rStyle w:val="Hypertextovodkaz"/>
          </w:rPr>
          <w:t>Příloha 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_Toc225951379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I</w:t>
        </w:r>
        <w:r>
          <w:rPr>
            <w:webHidden/>
          </w:rPr>
          <w:fldChar w:fldCharType="end"/>
        </w:r>
      </w:hyperlink>
    </w:p>
    <w:p w14:paraId="7ECEA6F3" w14:textId="77777777" w:rsidR="006C7619" w:rsidRPr="00517EA5" w:rsidRDefault="006C7619">
      <w:pPr>
        <w:pStyle w:val="Obsah1"/>
        <w:rPr>
          <w:rFonts w:ascii="Aptos" w:hAnsi="Aptos"/>
          <w:bCs w:val="0"/>
          <w:smallCaps w:val="0"/>
          <w:kern w:val="2"/>
          <w:sz w:val="24"/>
          <w:szCs w:val="24"/>
        </w:rPr>
      </w:pPr>
      <w:hyperlink w:anchor="_Toc225951380" w:history="1">
        <w:r w:rsidRPr="007112A9">
          <w:rPr>
            <w:rStyle w:val="Hypertextovodkaz"/>
          </w:rPr>
          <w:t>Příloha 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_Toc225951380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II</w:t>
        </w:r>
        <w:r>
          <w:rPr>
            <w:webHidden/>
          </w:rPr>
          <w:fldChar w:fldCharType="end"/>
        </w:r>
      </w:hyperlink>
    </w:p>
    <w:p w14:paraId="58E7AA78" w14:textId="77777777" w:rsidR="006C7619" w:rsidRPr="00517EA5" w:rsidRDefault="006C7619">
      <w:pPr>
        <w:pStyle w:val="Obsah1"/>
        <w:rPr>
          <w:rFonts w:ascii="Aptos" w:hAnsi="Aptos"/>
          <w:bCs w:val="0"/>
          <w:smallCaps w:val="0"/>
          <w:kern w:val="2"/>
          <w:sz w:val="24"/>
          <w:szCs w:val="24"/>
        </w:rPr>
      </w:pPr>
      <w:hyperlink w:anchor="_Toc225951381" w:history="1">
        <w:r w:rsidRPr="007112A9">
          <w:rPr>
            <w:rStyle w:val="Hypertextovodkaz"/>
          </w:rPr>
          <w:t>Příloha 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_Toc225951381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III</w:t>
        </w:r>
        <w:r>
          <w:rPr>
            <w:webHidden/>
          </w:rPr>
          <w:fldChar w:fldCharType="end"/>
        </w:r>
      </w:hyperlink>
    </w:p>
    <w:p w14:paraId="4A83908A" w14:textId="77777777" w:rsidR="006C7619" w:rsidRPr="00517EA5" w:rsidRDefault="006C7619">
      <w:pPr>
        <w:pStyle w:val="Obsah2"/>
        <w:rPr>
          <w:rFonts w:ascii="Aptos" w:hAnsi="Aptos"/>
          <w:smallCaps w:val="0"/>
          <w:kern w:val="2"/>
          <w:sz w:val="24"/>
          <w:szCs w:val="24"/>
        </w:rPr>
      </w:pPr>
      <w:hyperlink w:anchor="_Toc225951382" w:history="1">
        <w:r w:rsidRPr="007112A9">
          <w:rPr>
            <w:rStyle w:val="Hypertextovodkaz"/>
          </w:rPr>
          <w:t>Seznam obrázků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_Toc225951382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III</w:t>
        </w:r>
        <w:r>
          <w:rPr>
            <w:webHidden/>
          </w:rPr>
          <w:fldChar w:fldCharType="end"/>
        </w:r>
      </w:hyperlink>
    </w:p>
    <w:p w14:paraId="344CDAE5" w14:textId="77777777" w:rsidR="006C7619" w:rsidRPr="00517EA5" w:rsidRDefault="006C7619">
      <w:pPr>
        <w:pStyle w:val="Obsah2"/>
        <w:rPr>
          <w:rFonts w:ascii="Aptos" w:hAnsi="Aptos"/>
          <w:smallCaps w:val="0"/>
          <w:kern w:val="2"/>
          <w:sz w:val="24"/>
          <w:szCs w:val="24"/>
        </w:rPr>
      </w:pPr>
      <w:hyperlink w:anchor="_Toc225951383" w:history="1">
        <w:r w:rsidRPr="007112A9">
          <w:rPr>
            <w:rStyle w:val="Hypertextovodkaz"/>
          </w:rPr>
          <w:t>Seznam grafů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_Toc225951383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III</w:t>
        </w:r>
        <w:r>
          <w:rPr>
            <w:webHidden/>
          </w:rPr>
          <w:fldChar w:fldCharType="end"/>
        </w:r>
      </w:hyperlink>
    </w:p>
    <w:p w14:paraId="03765817" w14:textId="77777777" w:rsidR="006C7619" w:rsidRPr="00517EA5" w:rsidRDefault="006C7619">
      <w:pPr>
        <w:pStyle w:val="Obsah2"/>
        <w:rPr>
          <w:rFonts w:ascii="Aptos" w:hAnsi="Aptos"/>
          <w:smallCaps w:val="0"/>
          <w:kern w:val="2"/>
          <w:sz w:val="24"/>
          <w:szCs w:val="24"/>
        </w:rPr>
      </w:pPr>
      <w:hyperlink w:anchor="_Toc225951384" w:history="1">
        <w:r w:rsidRPr="007112A9">
          <w:rPr>
            <w:rStyle w:val="Hypertextovodkaz"/>
          </w:rPr>
          <w:t>Seznam tabulek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_Toc225951384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III</w:t>
        </w:r>
        <w:r>
          <w:rPr>
            <w:webHidden/>
          </w:rPr>
          <w:fldChar w:fldCharType="end"/>
        </w:r>
      </w:hyperlink>
    </w:p>
    <w:p w14:paraId="6E1E161C" w14:textId="77777777" w:rsidR="00506A00" w:rsidRPr="00D1474B" w:rsidRDefault="00577CA2" w:rsidP="00E876BC">
      <w:pPr>
        <w:rPr>
          <w:rFonts w:ascii="Arial" w:hAnsi="Arial" w:cs="Arial"/>
        </w:rPr>
        <w:sectPr w:rsidR="00506A00" w:rsidRPr="00D1474B" w:rsidSect="00F14712">
          <w:headerReference w:type="default" r:id="rId11"/>
          <w:pgSz w:w="11906" w:h="16838"/>
          <w:pgMar w:top="1701" w:right="1418" w:bottom="1418" w:left="1701" w:header="708" w:footer="708" w:gutter="0"/>
          <w:cols w:space="708"/>
          <w:docGrid w:linePitch="360"/>
        </w:sectPr>
      </w:pPr>
      <w:r w:rsidRPr="00D1474B">
        <w:rPr>
          <w:rFonts w:ascii="Arial" w:hAnsi="Arial" w:cs="Arial"/>
          <w:bCs/>
          <w:caps/>
          <w:sz w:val="20"/>
          <w:szCs w:val="20"/>
        </w:rPr>
        <w:fldChar w:fldCharType="end"/>
      </w:r>
      <w:r w:rsidR="001E641C" w:rsidRPr="00D1474B">
        <w:rPr>
          <w:rFonts w:ascii="Arial" w:hAnsi="Arial" w:cs="Arial"/>
        </w:rPr>
        <w:t xml:space="preserve"> </w:t>
      </w:r>
    </w:p>
    <w:p w14:paraId="13433360" w14:textId="77777777" w:rsidR="005A4B9E" w:rsidRDefault="00506A00" w:rsidP="00D1474B">
      <w:pPr>
        <w:pStyle w:val="D-nadpis1"/>
        <w:numPr>
          <w:ilvl w:val="0"/>
          <w:numId w:val="0"/>
        </w:numPr>
        <w:rPr>
          <w:rFonts w:cs="Arial"/>
        </w:rPr>
      </w:pPr>
      <w:bookmarkStart w:id="0" w:name="_Toc213915174"/>
      <w:bookmarkStart w:id="1" w:name="_Toc225951367"/>
      <w:r w:rsidRPr="006254B7">
        <w:rPr>
          <w:rFonts w:cs="Arial"/>
        </w:rPr>
        <w:lastRenderedPageBreak/>
        <w:t>Úvod</w:t>
      </w:r>
      <w:bookmarkEnd w:id="0"/>
      <w:bookmarkEnd w:id="1"/>
    </w:p>
    <w:p w14:paraId="14169F74" w14:textId="77777777" w:rsidR="005A4B9E" w:rsidRDefault="005A4B9E" w:rsidP="005A4B9E">
      <w:pPr>
        <w:rPr>
          <w:lang w:eastAsia="en-US"/>
        </w:rPr>
      </w:pPr>
    </w:p>
    <w:p w14:paraId="42EFD3BF" w14:textId="77777777" w:rsidR="00D1474B" w:rsidRDefault="00497124" w:rsidP="006873F1">
      <w:pPr>
        <w:pStyle w:val="D-nadpis1"/>
      </w:pPr>
      <w:bookmarkStart w:id="2" w:name="_Toc225951368"/>
      <w:r>
        <w:lastRenderedPageBreak/>
        <w:t>Název první kapitoly</w:t>
      </w:r>
      <w:bookmarkEnd w:id="2"/>
      <w:r w:rsidR="00C63700">
        <w:t xml:space="preserve"> </w:t>
      </w:r>
    </w:p>
    <w:p w14:paraId="059B1F7B" w14:textId="77777777" w:rsidR="00497124" w:rsidRPr="00497124" w:rsidRDefault="00497124" w:rsidP="00497124">
      <w:pPr>
        <w:pStyle w:val="D-normln"/>
      </w:pPr>
    </w:p>
    <w:p w14:paraId="2B136409" w14:textId="77777777" w:rsidR="005E58E6" w:rsidRDefault="00497124" w:rsidP="005E58E6">
      <w:pPr>
        <w:pStyle w:val="D-nadpis2"/>
      </w:pPr>
      <w:bookmarkStart w:id="3" w:name="_Toc225951369"/>
      <w:r>
        <w:t xml:space="preserve">Název první </w:t>
      </w:r>
      <w:r w:rsidR="00C63700">
        <w:t>pod</w:t>
      </w:r>
      <w:r>
        <w:t>kapitoly</w:t>
      </w:r>
      <w:bookmarkEnd w:id="3"/>
      <w:r w:rsidR="00C63700">
        <w:t xml:space="preserve"> </w:t>
      </w:r>
    </w:p>
    <w:p w14:paraId="21F18982" w14:textId="77777777" w:rsidR="00497124" w:rsidRPr="00497124" w:rsidRDefault="00497124" w:rsidP="00497124">
      <w:pPr>
        <w:pStyle w:val="D-normln"/>
      </w:pPr>
    </w:p>
    <w:p w14:paraId="4A350AB4" w14:textId="77777777" w:rsidR="0001027E" w:rsidRDefault="00497124" w:rsidP="0001027E">
      <w:pPr>
        <w:pStyle w:val="D-nadpis3"/>
      </w:pPr>
      <w:bookmarkStart w:id="4" w:name="_Toc225951370"/>
      <w:r>
        <w:t xml:space="preserve">Název </w:t>
      </w:r>
      <w:r w:rsidR="00C63700">
        <w:t>podkapitoly třetí úrovně</w:t>
      </w:r>
      <w:bookmarkEnd w:id="4"/>
    </w:p>
    <w:p w14:paraId="6FE88A5B" w14:textId="77777777" w:rsidR="00C63700" w:rsidRPr="00C63700" w:rsidRDefault="00C63700" w:rsidP="00C63700">
      <w:pPr>
        <w:pStyle w:val="D-normln"/>
      </w:pPr>
    </w:p>
    <w:p w14:paraId="4710C5A3" w14:textId="77777777" w:rsidR="00497124" w:rsidRPr="00497124" w:rsidRDefault="00497124" w:rsidP="00497124">
      <w:pPr>
        <w:pStyle w:val="D-normln"/>
      </w:pPr>
    </w:p>
    <w:p w14:paraId="697ACC5D" w14:textId="77777777" w:rsidR="00226F94" w:rsidRDefault="00497124" w:rsidP="00226F94">
      <w:pPr>
        <w:pStyle w:val="D-nadpis1"/>
      </w:pPr>
      <w:bookmarkStart w:id="5" w:name="_Toc225951371"/>
      <w:r>
        <w:lastRenderedPageBreak/>
        <w:t>Název druhé kapitoly</w:t>
      </w:r>
      <w:bookmarkEnd w:id="5"/>
      <w:r w:rsidR="00C63700">
        <w:t xml:space="preserve"> </w:t>
      </w:r>
    </w:p>
    <w:p w14:paraId="26FEF6EF" w14:textId="77777777" w:rsidR="00497124" w:rsidRPr="00497124" w:rsidRDefault="00497124" w:rsidP="00497124">
      <w:pPr>
        <w:pStyle w:val="D-normln"/>
      </w:pPr>
    </w:p>
    <w:p w14:paraId="1E53FEED" w14:textId="77777777" w:rsidR="00C13895" w:rsidRDefault="00497124" w:rsidP="00C13895">
      <w:pPr>
        <w:pStyle w:val="D-nadpis2"/>
      </w:pPr>
      <w:bookmarkStart w:id="6" w:name="_Toc225951372"/>
      <w:r>
        <w:t>Název druhé podkapitoly</w:t>
      </w:r>
      <w:bookmarkEnd w:id="6"/>
      <w:r w:rsidR="00C63700">
        <w:t xml:space="preserve"> </w:t>
      </w:r>
    </w:p>
    <w:p w14:paraId="1767843F" w14:textId="77777777" w:rsidR="00497124" w:rsidRPr="00497124" w:rsidRDefault="00497124" w:rsidP="00497124">
      <w:pPr>
        <w:pStyle w:val="D-normln"/>
      </w:pPr>
    </w:p>
    <w:p w14:paraId="79491690" w14:textId="77777777" w:rsidR="00DA251C" w:rsidRPr="00DA251C" w:rsidRDefault="00DA251C" w:rsidP="00517EA5">
      <w:pPr>
        <w:pStyle w:val="D-nadpis3"/>
      </w:pPr>
      <w:bookmarkStart w:id="7" w:name="_Toc225951373"/>
      <w:r>
        <w:t xml:space="preserve">Název </w:t>
      </w:r>
      <w:r w:rsidR="00C63700">
        <w:t>podkapitoly třetí úrovně</w:t>
      </w:r>
      <w:bookmarkEnd w:id="7"/>
    </w:p>
    <w:p w14:paraId="03F37C91" w14:textId="77777777" w:rsidR="007D71E3" w:rsidRDefault="00DA251C" w:rsidP="00DA251C">
      <w:pPr>
        <w:pStyle w:val="D-nadpis1"/>
        <w:numPr>
          <w:ilvl w:val="0"/>
          <w:numId w:val="0"/>
        </w:numPr>
        <w:ind w:left="432" w:hanging="432"/>
      </w:pPr>
      <w:bookmarkStart w:id="8" w:name="_Toc225951374"/>
      <w:r>
        <w:lastRenderedPageBreak/>
        <w:t>Závěr</w:t>
      </w:r>
      <w:bookmarkEnd w:id="8"/>
    </w:p>
    <w:p w14:paraId="2EFE69AB" w14:textId="77777777" w:rsidR="00DA251C" w:rsidRDefault="00DA251C" w:rsidP="00DA251C">
      <w:pPr>
        <w:pStyle w:val="D-normln"/>
      </w:pPr>
    </w:p>
    <w:p w14:paraId="7128984A" w14:textId="77777777" w:rsidR="00B33DDC" w:rsidRDefault="00DA251C" w:rsidP="00DA251C">
      <w:pPr>
        <w:pStyle w:val="D-nadpis1"/>
        <w:numPr>
          <w:ilvl w:val="0"/>
          <w:numId w:val="0"/>
        </w:numPr>
      </w:pPr>
      <w:bookmarkStart w:id="9" w:name="_Toc225951375"/>
      <w:r>
        <w:lastRenderedPageBreak/>
        <w:t>R</w:t>
      </w:r>
      <w:r w:rsidR="004C0950">
        <w:t>esumé</w:t>
      </w:r>
      <w:bookmarkEnd w:id="9"/>
    </w:p>
    <w:p w14:paraId="3D67408D" w14:textId="77777777" w:rsidR="004C0950" w:rsidRPr="004C0950" w:rsidRDefault="004C0950" w:rsidP="004C0950">
      <w:pPr>
        <w:pStyle w:val="D-normln"/>
      </w:pPr>
    </w:p>
    <w:p w14:paraId="3D2429D4" w14:textId="77777777" w:rsidR="00DA251C" w:rsidRPr="00DA251C" w:rsidRDefault="00DA251C" w:rsidP="00DA251C">
      <w:pPr>
        <w:pStyle w:val="D-normln"/>
      </w:pPr>
    </w:p>
    <w:p w14:paraId="2F65843B" w14:textId="77777777" w:rsidR="00D54EFC" w:rsidRDefault="005B095F" w:rsidP="005B095F">
      <w:pPr>
        <w:pStyle w:val="D-nadpis1"/>
        <w:numPr>
          <w:ilvl w:val="0"/>
          <w:numId w:val="0"/>
        </w:numPr>
      </w:pPr>
      <w:bookmarkStart w:id="10" w:name="_Toc225951376"/>
      <w:r>
        <w:lastRenderedPageBreak/>
        <w:t>S</w:t>
      </w:r>
      <w:r w:rsidR="004C0950">
        <w:t>umary</w:t>
      </w:r>
      <w:bookmarkEnd w:id="10"/>
    </w:p>
    <w:p w14:paraId="648E9995" w14:textId="77777777" w:rsidR="004C0950" w:rsidRPr="004C0950" w:rsidRDefault="004C0950" w:rsidP="004C0950">
      <w:pPr>
        <w:pStyle w:val="D-normln"/>
      </w:pPr>
    </w:p>
    <w:p w14:paraId="4DA6D447" w14:textId="77777777" w:rsidR="005B095F" w:rsidRPr="005B095F" w:rsidRDefault="005B095F" w:rsidP="005B095F">
      <w:pPr>
        <w:pStyle w:val="D-normln"/>
      </w:pPr>
    </w:p>
    <w:p w14:paraId="142A77E5" w14:textId="77777777" w:rsidR="007C1F54" w:rsidRDefault="00EE1E07" w:rsidP="00DE241F">
      <w:pPr>
        <w:pStyle w:val="D-nadpis1"/>
        <w:numPr>
          <w:ilvl w:val="0"/>
          <w:numId w:val="0"/>
        </w:numPr>
        <w:rPr>
          <w:rFonts w:cs="Arial"/>
        </w:rPr>
      </w:pPr>
      <w:bookmarkStart w:id="11" w:name="_Toc225951377"/>
      <w:r w:rsidRPr="006254B7">
        <w:rPr>
          <w:rFonts w:cs="Arial"/>
        </w:rPr>
        <w:lastRenderedPageBreak/>
        <w:t xml:space="preserve">Seznam </w:t>
      </w:r>
      <w:r w:rsidR="006E0764">
        <w:rPr>
          <w:rFonts w:cs="Arial"/>
        </w:rPr>
        <w:t>použitých zdrojů</w:t>
      </w:r>
      <w:bookmarkEnd w:id="11"/>
    </w:p>
    <w:p w14:paraId="3C464656" w14:textId="77777777" w:rsidR="005B095F" w:rsidRDefault="005B095F" w:rsidP="005B095F">
      <w:pPr>
        <w:pStyle w:val="D-normln"/>
        <w:ind w:firstLine="0"/>
      </w:pPr>
    </w:p>
    <w:p w14:paraId="6F052948" w14:textId="77777777" w:rsidR="00DE1CA3" w:rsidRDefault="00DE1CA3" w:rsidP="003D6C5E">
      <w:pPr>
        <w:pStyle w:val="D-nadpis1"/>
        <w:numPr>
          <w:ilvl w:val="0"/>
          <w:numId w:val="0"/>
        </w:numPr>
        <w:rPr>
          <w:rFonts w:cs="Arial"/>
        </w:rPr>
      </w:pPr>
      <w:bookmarkStart w:id="12" w:name="_Toc225951378"/>
      <w:r>
        <w:rPr>
          <w:rFonts w:cs="Arial"/>
        </w:rPr>
        <w:lastRenderedPageBreak/>
        <w:t>Seznam příloh</w:t>
      </w:r>
      <w:bookmarkEnd w:id="12"/>
    </w:p>
    <w:p w14:paraId="340D9968" w14:textId="77777777" w:rsidR="00DE1CA3" w:rsidRDefault="00DE1CA3" w:rsidP="006E3C54">
      <w:pPr>
        <w:pStyle w:val="D-normln"/>
        <w:ind w:firstLine="0"/>
        <w:rPr>
          <w:rFonts w:ascii="Times New Roman" w:hAnsi="Times New Roman"/>
        </w:rPr>
      </w:pPr>
      <w:r w:rsidRPr="006E3C54">
        <w:rPr>
          <w:rFonts w:ascii="Times New Roman" w:hAnsi="Times New Roman"/>
        </w:rPr>
        <w:t xml:space="preserve">Příloha A </w:t>
      </w:r>
      <w:r w:rsidR="006E0764" w:rsidRPr="006E3C54">
        <w:rPr>
          <w:rFonts w:ascii="Times New Roman" w:hAnsi="Times New Roman"/>
        </w:rPr>
        <w:t>–</w:t>
      </w:r>
      <w:r w:rsidRPr="006E3C54">
        <w:rPr>
          <w:rFonts w:ascii="Times New Roman" w:hAnsi="Times New Roman"/>
        </w:rPr>
        <w:t xml:space="preserve"> Vzor pro tvrdé desky……………………</w:t>
      </w:r>
      <w:r w:rsidR="00421BFA" w:rsidRPr="006E3C54">
        <w:rPr>
          <w:rFonts w:ascii="Times New Roman" w:hAnsi="Times New Roman"/>
        </w:rPr>
        <w:t>……</w:t>
      </w:r>
      <w:r w:rsidRPr="006E3C54">
        <w:rPr>
          <w:rFonts w:ascii="Times New Roman" w:hAnsi="Times New Roman"/>
        </w:rPr>
        <w:t>I</w:t>
      </w:r>
    </w:p>
    <w:p w14:paraId="08C2F424" w14:textId="77777777" w:rsidR="005B095F" w:rsidRPr="006E3C54" w:rsidRDefault="005B095F" w:rsidP="006E3C54">
      <w:pPr>
        <w:pStyle w:val="D-normln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Příloha B – Informovaný souhlas</w:t>
      </w:r>
      <w:r w:rsidR="00421BFA" w:rsidRPr="006E3C54">
        <w:rPr>
          <w:rFonts w:ascii="Times New Roman" w:hAnsi="Times New Roman"/>
        </w:rPr>
        <w:t>…………………………</w:t>
      </w:r>
      <w:r w:rsidR="00421BFA">
        <w:rPr>
          <w:rFonts w:ascii="Times New Roman" w:hAnsi="Times New Roman"/>
        </w:rPr>
        <w:t>II</w:t>
      </w:r>
    </w:p>
    <w:p w14:paraId="3A1CB5E3" w14:textId="77777777" w:rsidR="00DE1CA3" w:rsidRPr="006E3C54" w:rsidRDefault="00DE1CA3" w:rsidP="006E3C54">
      <w:pPr>
        <w:pStyle w:val="D-normln"/>
        <w:ind w:firstLine="0"/>
        <w:rPr>
          <w:rFonts w:ascii="Times New Roman" w:hAnsi="Times New Roman"/>
        </w:rPr>
      </w:pPr>
      <w:r w:rsidRPr="006E3C54">
        <w:rPr>
          <w:rFonts w:ascii="Times New Roman" w:hAnsi="Times New Roman"/>
        </w:rPr>
        <w:t xml:space="preserve">Příloha </w:t>
      </w:r>
      <w:r w:rsidR="00421BFA">
        <w:rPr>
          <w:rFonts w:ascii="Times New Roman" w:hAnsi="Times New Roman"/>
        </w:rPr>
        <w:t>C</w:t>
      </w:r>
      <w:r w:rsidRPr="006E3C54">
        <w:rPr>
          <w:rFonts w:ascii="Times New Roman" w:hAnsi="Times New Roman"/>
        </w:rPr>
        <w:t xml:space="preserve"> – Seznam obrázků, tabulek a grafů…………</w:t>
      </w:r>
      <w:r w:rsidR="006E3C54">
        <w:rPr>
          <w:rFonts w:ascii="Times New Roman" w:hAnsi="Times New Roman"/>
        </w:rPr>
        <w:t>…</w:t>
      </w:r>
      <w:r w:rsidR="00421BFA">
        <w:rPr>
          <w:rFonts w:ascii="Times New Roman" w:hAnsi="Times New Roman"/>
        </w:rPr>
        <w:t>I</w:t>
      </w:r>
      <w:r w:rsidRPr="006E3C54">
        <w:rPr>
          <w:rFonts w:ascii="Times New Roman" w:hAnsi="Times New Roman"/>
        </w:rPr>
        <w:t>II</w:t>
      </w:r>
    </w:p>
    <w:p w14:paraId="7A7A90C4" w14:textId="77777777" w:rsidR="002A600F" w:rsidRPr="00DE1CA3" w:rsidRDefault="002A600F" w:rsidP="00DE1CA3">
      <w:pPr>
        <w:pStyle w:val="D-nadpis1"/>
        <w:numPr>
          <w:ilvl w:val="0"/>
          <w:numId w:val="0"/>
        </w:numPr>
        <w:rPr>
          <w:rFonts w:cs="Arial"/>
        </w:rPr>
        <w:sectPr w:rsidR="002A600F" w:rsidRPr="00DE1CA3" w:rsidSect="00F14712">
          <w:headerReference w:type="default" r:id="rId12"/>
          <w:footerReference w:type="default" r:id="rId13"/>
          <w:pgSz w:w="11906" w:h="16838"/>
          <w:pgMar w:top="1701" w:right="1418" w:bottom="1418" w:left="1701" w:header="709" w:footer="709" w:gutter="0"/>
          <w:pgNumType w:start="5"/>
          <w:cols w:space="708"/>
          <w:titlePg/>
          <w:docGrid w:linePitch="360"/>
        </w:sectPr>
      </w:pPr>
    </w:p>
    <w:p w14:paraId="4B109E19" w14:textId="77777777" w:rsidR="00F236B2" w:rsidRPr="006E3C54" w:rsidRDefault="00F236B2" w:rsidP="006E3C54">
      <w:pPr>
        <w:pStyle w:val="D-nadpis1"/>
        <w:numPr>
          <w:ilvl w:val="0"/>
          <w:numId w:val="0"/>
        </w:numPr>
        <w:ind w:left="432" w:hanging="432"/>
      </w:pPr>
      <w:bookmarkStart w:id="13" w:name="_Toc225951379"/>
      <w:r w:rsidRPr="006E3C54">
        <w:lastRenderedPageBreak/>
        <w:t>Příloh</w:t>
      </w:r>
      <w:r w:rsidR="006E3C54" w:rsidRPr="006E3C54">
        <w:t>a A</w:t>
      </w:r>
      <w:bookmarkEnd w:id="13"/>
    </w:p>
    <w:p w14:paraId="578DF854" w14:textId="77777777" w:rsidR="00DE1CA3" w:rsidRPr="006E3C54" w:rsidRDefault="00DE1CA3" w:rsidP="00DE1CA3">
      <w:pPr>
        <w:pStyle w:val="D-normln"/>
        <w:rPr>
          <w:rFonts w:ascii="Times New Roman" w:hAnsi="Times New Roman"/>
        </w:rPr>
      </w:pPr>
      <w:r w:rsidRPr="006E3C54">
        <w:rPr>
          <w:rFonts w:ascii="Times New Roman" w:hAnsi="Times New Roman"/>
        </w:rPr>
        <w:t xml:space="preserve">Vzor pro tvrdé desky se nachází na první straně tohoto dokumentu. Autor </w:t>
      </w:r>
      <w:r w:rsidR="00D54EFC">
        <w:rPr>
          <w:rFonts w:ascii="Times New Roman" w:hAnsi="Times New Roman"/>
        </w:rPr>
        <w:t xml:space="preserve">změní </w:t>
      </w:r>
      <w:r w:rsidRPr="006E3C54">
        <w:rPr>
          <w:rFonts w:ascii="Times New Roman" w:hAnsi="Times New Roman"/>
        </w:rPr>
        <w:t>pouze jméno.</w:t>
      </w:r>
    </w:p>
    <w:p w14:paraId="7C7C80C9" w14:textId="77777777" w:rsidR="00DE1CA3" w:rsidRDefault="00DE1CA3" w:rsidP="00DE1CA3">
      <w:pPr>
        <w:pStyle w:val="D-normln"/>
      </w:pPr>
    </w:p>
    <w:p w14:paraId="4F6589CB" w14:textId="77777777" w:rsidR="00DE1CA3" w:rsidRDefault="00DE1CA3" w:rsidP="00DE1CA3">
      <w:pPr>
        <w:pStyle w:val="D-normln"/>
      </w:pPr>
    </w:p>
    <w:p w14:paraId="05640472" w14:textId="77777777" w:rsidR="00DE1CA3" w:rsidRDefault="00DE1CA3" w:rsidP="00DE1CA3">
      <w:pPr>
        <w:pStyle w:val="D-normln"/>
      </w:pPr>
    </w:p>
    <w:p w14:paraId="690B38C4" w14:textId="77777777" w:rsidR="00DE1CA3" w:rsidRDefault="00DE1CA3" w:rsidP="00DE1CA3">
      <w:pPr>
        <w:pStyle w:val="D-normln"/>
      </w:pPr>
    </w:p>
    <w:p w14:paraId="6E8DAF9C" w14:textId="77777777" w:rsidR="00DE1CA3" w:rsidRDefault="00DE1CA3" w:rsidP="00DE1CA3">
      <w:pPr>
        <w:pStyle w:val="D-normln"/>
      </w:pPr>
    </w:p>
    <w:p w14:paraId="4C96EFE7" w14:textId="77777777" w:rsidR="00DE1CA3" w:rsidRDefault="00DE1CA3" w:rsidP="00DE1CA3">
      <w:pPr>
        <w:pStyle w:val="D-normln"/>
      </w:pPr>
    </w:p>
    <w:p w14:paraId="557E510D" w14:textId="77777777" w:rsidR="00DE1CA3" w:rsidRDefault="00DE1CA3" w:rsidP="00DE1CA3">
      <w:pPr>
        <w:pStyle w:val="D-normln"/>
      </w:pPr>
    </w:p>
    <w:p w14:paraId="69F83B48" w14:textId="77777777" w:rsidR="00DE1CA3" w:rsidRDefault="00DE1CA3" w:rsidP="00DE1CA3">
      <w:pPr>
        <w:pStyle w:val="D-normln"/>
      </w:pPr>
    </w:p>
    <w:p w14:paraId="73073802" w14:textId="77777777" w:rsidR="00DE1CA3" w:rsidRDefault="00DE1CA3" w:rsidP="00DE1CA3">
      <w:pPr>
        <w:pStyle w:val="D-normln"/>
      </w:pPr>
    </w:p>
    <w:p w14:paraId="76FC926B" w14:textId="77777777" w:rsidR="00DE1CA3" w:rsidRDefault="00DE1CA3" w:rsidP="00DE1CA3">
      <w:pPr>
        <w:pStyle w:val="D-normln"/>
      </w:pPr>
    </w:p>
    <w:p w14:paraId="528A1013" w14:textId="77777777" w:rsidR="00DE1CA3" w:rsidRDefault="00DE1CA3" w:rsidP="00DE1CA3">
      <w:pPr>
        <w:pStyle w:val="D-normln"/>
      </w:pPr>
    </w:p>
    <w:p w14:paraId="159796D3" w14:textId="77777777" w:rsidR="00DE1CA3" w:rsidRDefault="00DE1CA3" w:rsidP="00DE1CA3">
      <w:pPr>
        <w:pStyle w:val="D-normln"/>
      </w:pPr>
    </w:p>
    <w:p w14:paraId="7381E208" w14:textId="77777777" w:rsidR="00DE1CA3" w:rsidRDefault="00DE1CA3" w:rsidP="00DE1CA3">
      <w:pPr>
        <w:pStyle w:val="D-normln"/>
      </w:pPr>
    </w:p>
    <w:p w14:paraId="58C954C0" w14:textId="77777777" w:rsidR="00DE1CA3" w:rsidRDefault="00DE1CA3" w:rsidP="00DE1CA3">
      <w:pPr>
        <w:pStyle w:val="D-normln"/>
      </w:pPr>
    </w:p>
    <w:p w14:paraId="3EC52FBA" w14:textId="77777777" w:rsidR="00DE1CA3" w:rsidRDefault="00DE1CA3" w:rsidP="00DE1CA3">
      <w:pPr>
        <w:pStyle w:val="D-normln"/>
      </w:pPr>
    </w:p>
    <w:p w14:paraId="2DC4D494" w14:textId="77777777" w:rsidR="00DE1CA3" w:rsidRDefault="00DE1CA3" w:rsidP="00DE1CA3">
      <w:pPr>
        <w:pStyle w:val="D-normln"/>
      </w:pPr>
    </w:p>
    <w:p w14:paraId="731BFBB8" w14:textId="77777777" w:rsidR="00DE1CA3" w:rsidRDefault="00DE1CA3" w:rsidP="00DE1CA3">
      <w:pPr>
        <w:pStyle w:val="D-normln"/>
      </w:pPr>
    </w:p>
    <w:p w14:paraId="1394A667" w14:textId="77777777" w:rsidR="00DE1CA3" w:rsidRDefault="00DE1CA3" w:rsidP="00DE1CA3">
      <w:pPr>
        <w:pStyle w:val="D-normln"/>
      </w:pPr>
    </w:p>
    <w:p w14:paraId="48C067E7" w14:textId="77777777" w:rsidR="00DE1CA3" w:rsidRDefault="00DE1CA3" w:rsidP="00DE1CA3">
      <w:pPr>
        <w:pStyle w:val="D-normln"/>
      </w:pPr>
    </w:p>
    <w:p w14:paraId="185EE263" w14:textId="77777777" w:rsidR="00DE1CA3" w:rsidRDefault="00DE1CA3" w:rsidP="00DE1CA3">
      <w:pPr>
        <w:pStyle w:val="D-normln"/>
      </w:pPr>
    </w:p>
    <w:p w14:paraId="0B1F9ECC" w14:textId="77777777" w:rsidR="00DE1CA3" w:rsidRDefault="00DE1CA3" w:rsidP="00DE1CA3">
      <w:pPr>
        <w:pStyle w:val="D-normln"/>
      </w:pPr>
    </w:p>
    <w:p w14:paraId="571BBFBD" w14:textId="77777777" w:rsidR="00DE1CA3" w:rsidRDefault="00DE1CA3" w:rsidP="00DE1CA3">
      <w:pPr>
        <w:pStyle w:val="D-normln"/>
      </w:pPr>
    </w:p>
    <w:p w14:paraId="5E97A860" w14:textId="77777777" w:rsidR="006E3C54" w:rsidRDefault="006E3C54" w:rsidP="006E3C54">
      <w:pPr>
        <w:pStyle w:val="D-nadpis1"/>
        <w:numPr>
          <w:ilvl w:val="0"/>
          <w:numId w:val="0"/>
        </w:numPr>
        <w:ind w:left="432" w:hanging="432"/>
      </w:pPr>
      <w:bookmarkStart w:id="14" w:name="_Toc225951380"/>
      <w:r>
        <w:lastRenderedPageBreak/>
        <w:t>Příloha B</w:t>
      </w:r>
      <w:bookmarkEnd w:id="14"/>
    </w:p>
    <w:p w14:paraId="7B23483B" w14:textId="77777777" w:rsidR="00A923BA" w:rsidRDefault="00A923BA" w:rsidP="00A923BA">
      <w:pPr>
        <w:rPr>
          <w:b/>
          <w:bCs/>
          <w:sz w:val="28"/>
          <w:szCs w:val="28"/>
        </w:rPr>
      </w:pPr>
      <w:r>
        <w:t xml:space="preserve">               </w:t>
      </w:r>
      <w:r w:rsidRPr="000B6EE2">
        <w:rPr>
          <w:b/>
          <w:bCs/>
          <w:sz w:val="28"/>
          <w:szCs w:val="28"/>
        </w:rPr>
        <w:t>Informovaný souhlas s účastí v kvalitativním výzkumu</w:t>
      </w:r>
    </w:p>
    <w:p w14:paraId="13970C14" w14:textId="77777777" w:rsidR="00A923BA" w:rsidRPr="000B6EE2" w:rsidRDefault="00A923BA" w:rsidP="00A923BA">
      <w:pPr>
        <w:spacing w:after="160" w:line="259" w:lineRule="auto"/>
        <w:jc w:val="center"/>
        <w:rPr>
          <w:b/>
          <w:bCs/>
          <w:sz w:val="28"/>
          <w:szCs w:val="28"/>
        </w:rPr>
      </w:pPr>
    </w:p>
    <w:p w14:paraId="24B70C7F" w14:textId="77777777" w:rsidR="00A923BA" w:rsidRDefault="00A923BA" w:rsidP="00A923BA">
      <w:pPr>
        <w:rPr>
          <w:i/>
          <w:iCs/>
        </w:rPr>
      </w:pPr>
      <w:r w:rsidRPr="000B6EE2">
        <w:rPr>
          <w:b/>
          <w:bCs/>
        </w:rPr>
        <w:t>Název výzkumu:</w:t>
      </w:r>
      <w:r w:rsidRPr="000B6EE2">
        <w:br/>
      </w:r>
      <w:r w:rsidRPr="000B6EE2">
        <w:rPr>
          <w:i/>
          <w:iCs/>
        </w:rPr>
        <w:t>Např. „Zkušenosti učitelů s distanční výukou na základních školách“</w:t>
      </w:r>
    </w:p>
    <w:p w14:paraId="1D672494" w14:textId="77777777" w:rsidR="00A923BA" w:rsidRPr="000B6EE2" w:rsidRDefault="00A923BA" w:rsidP="00A923BA">
      <w:pPr>
        <w:spacing w:after="160" w:line="259" w:lineRule="auto"/>
      </w:pPr>
    </w:p>
    <w:p w14:paraId="18F2FD56" w14:textId="77777777" w:rsidR="00A923BA" w:rsidRDefault="00A923BA" w:rsidP="00A923BA">
      <w:r w:rsidRPr="000B6EE2">
        <w:rPr>
          <w:b/>
          <w:bCs/>
        </w:rPr>
        <w:t>Výzkumník:</w:t>
      </w:r>
      <w:r w:rsidRPr="000B6EE2">
        <w:br/>
        <w:t>Jméno a příjmení</w:t>
      </w:r>
      <w:r w:rsidRPr="000B6EE2">
        <w:br/>
        <w:t>Instituce (např. Univerzita Karlova, Pedagogická fakulta)</w:t>
      </w:r>
      <w:r w:rsidRPr="000B6EE2">
        <w:br/>
        <w:t>E-mail:</w:t>
      </w:r>
      <w:r w:rsidRPr="000B6EE2">
        <w:br/>
        <w:t>Telefon:</w:t>
      </w:r>
    </w:p>
    <w:p w14:paraId="3CED8F3B" w14:textId="77777777" w:rsidR="00A923BA" w:rsidRPr="000B6EE2" w:rsidRDefault="00A923BA" w:rsidP="00A923BA"/>
    <w:p w14:paraId="009C8CC0" w14:textId="77777777" w:rsidR="00A923BA" w:rsidRPr="000B6EE2" w:rsidRDefault="00A923BA" w:rsidP="00A923BA">
      <w:pPr>
        <w:spacing w:after="160" w:line="259" w:lineRule="auto"/>
        <w:rPr>
          <w:b/>
          <w:bCs/>
        </w:rPr>
      </w:pPr>
      <w:r w:rsidRPr="000B6EE2">
        <w:rPr>
          <w:b/>
          <w:bCs/>
        </w:rPr>
        <w:t>Účel výzkumu:</w:t>
      </w:r>
    </w:p>
    <w:p w14:paraId="10D04BB7" w14:textId="77777777" w:rsidR="00A923BA" w:rsidRPr="000B6EE2" w:rsidRDefault="00A923BA" w:rsidP="00A923BA">
      <w:pPr>
        <w:spacing w:after="160" w:line="259" w:lineRule="auto"/>
      </w:pPr>
      <w:r w:rsidRPr="000B6EE2">
        <w:t>Cílem tohoto výzkumu je porozumět [stručně popište, čeho se výzkum týká, např. zkušenostem učitelů s distanční výukou během pandemie COVID-19]. Výsledky budou využity pro [např. diplomovou práci, vědecký článek, prezentaci na konferenci].</w:t>
      </w:r>
    </w:p>
    <w:p w14:paraId="21F5542B" w14:textId="77777777" w:rsidR="00A923BA" w:rsidRPr="000B6EE2" w:rsidRDefault="00A923BA" w:rsidP="00A923BA">
      <w:pPr>
        <w:spacing w:after="160" w:line="259" w:lineRule="auto"/>
        <w:rPr>
          <w:b/>
          <w:bCs/>
        </w:rPr>
      </w:pPr>
      <w:r w:rsidRPr="000B6EE2">
        <w:rPr>
          <w:b/>
          <w:bCs/>
        </w:rPr>
        <w:t>Průběh výzkumu:</w:t>
      </w:r>
    </w:p>
    <w:p w14:paraId="5BAACCCC" w14:textId="77777777" w:rsidR="00A923BA" w:rsidRPr="000B6EE2" w:rsidRDefault="00A923BA" w:rsidP="00A923BA">
      <w:pPr>
        <w:spacing w:after="160" w:line="259" w:lineRule="auto"/>
      </w:pPr>
      <w:r w:rsidRPr="000B6EE2">
        <w:t>Vaše účast bude spočívat v jednom rozhovoru trvajícím přibližně [např. 45–60 minut]. Rozhovor bude veden osobně / online (dle domluvy) a bude se nahrávat pro účely pozdější analýzy.</w:t>
      </w:r>
    </w:p>
    <w:p w14:paraId="427FA821" w14:textId="77777777" w:rsidR="00A923BA" w:rsidRPr="000B6EE2" w:rsidRDefault="00A923BA" w:rsidP="00A923BA">
      <w:pPr>
        <w:spacing w:after="160" w:line="259" w:lineRule="auto"/>
        <w:rPr>
          <w:b/>
          <w:bCs/>
        </w:rPr>
      </w:pPr>
      <w:r w:rsidRPr="000B6EE2">
        <w:rPr>
          <w:b/>
          <w:bCs/>
        </w:rPr>
        <w:t>Dobrovolnost a možnost odstoupení:</w:t>
      </w:r>
    </w:p>
    <w:p w14:paraId="3661DF71" w14:textId="77777777" w:rsidR="00A923BA" w:rsidRPr="000B6EE2" w:rsidRDefault="00A923BA" w:rsidP="00A923BA">
      <w:pPr>
        <w:spacing w:after="160" w:line="259" w:lineRule="auto"/>
      </w:pPr>
      <w:r w:rsidRPr="000B6EE2">
        <w:t>Vaše účast je zcela dobrovolná. Můžete kdykoli bez udání důvodu odmítnout odpovědět na otázku nebo účast ve výzkumu ukončit, a to i po zahájení rozhovoru.</w:t>
      </w:r>
    </w:p>
    <w:p w14:paraId="63C5C9A4" w14:textId="77777777" w:rsidR="00A923BA" w:rsidRPr="000B6EE2" w:rsidRDefault="00A923BA" w:rsidP="00A923BA">
      <w:pPr>
        <w:spacing w:after="160" w:line="259" w:lineRule="auto"/>
        <w:rPr>
          <w:b/>
          <w:bCs/>
        </w:rPr>
      </w:pPr>
      <w:r w:rsidRPr="000B6EE2">
        <w:rPr>
          <w:b/>
          <w:bCs/>
        </w:rPr>
        <w:t>Zachování anonymity a důvěrnosti:</w:t>
      </w:r>
    </w:p>
    <w:p w14:paraId="35D57F61" w14:textId="77777777" w:rsidR="00A923BA" w:rsidRPr="000B6EE2" w:rsidRDefault="00A923BA" w:rsidP="00A923BA">
      <w:pPr>
        <w:spacing w:after="160" w:line="259" w:lineRule="auto"/>
      </w:pPr>
      <w:r w:rsidRPr="000B6EE2">
        <w:t>Veškeré informace, které v rozhovoru sdělíte, budou považovány za důvěrné. Vaše jméno ani jiné identifikační údaje nebudou ve výzkumné zprávě uvedeny. Data budou anonymizována a uchovávána v souladu s platnými právními předpisy (např. GDPR).</w:t>
      </w:r>
    </w:p>
    <w:p w14:paraId="5A848E2B" w14:textId="77777777" w:rsidR="00A923BA" w:rsidRPr="000B6EE2" w:rsidRDefault="00A923BA" w:rsidP="00A923BA">
      <w:pPr>
        <w:spacing w:after="160" w:line="259" w:lineRule="auto"/>
        <w:rPr>
          <w:b/>
          <w:bCs/>
        </w:rPr>
      </w:pPr>
      <w:r w:rsidRPr="000B6EE2">
        <w:rPr>
          <w:b/>
          <w:bCs/>
        </w:rPr>
        <w:t>Souhlas s nahráváním:</w:t>
      </w:r>
    </w:p>
    <w:p w14:paraId="2A4EF0F9" w14:textId="77777777" w:rsidR="00A923BA" w:rsidRPr="000B6EE2" w:rsidRDefault="00A923BA" w:rsidP="00A923BA">
      <w:r w:rsidRPr="000B6EE2">
        <w:t>Rozhovor bude nahráván pouze pro účely přesného zaznamenání a analýzy. Nahrávky nebudou sdíleny s třetími stranami a po ukončení výzkumu budou bezpečně zlikvidovány.</w:t>
      </w:r>
    </w:p>
    <w:p w14:paraId="317F42C5" w14:textId="77777777" w:rsidR="00A923BA" w:rsidRPr="000B6EE2" w:rsidRDefault="00A923BA" w:rsidP="00A923BA">
      <w:pPr>
        <w:spacing w:after="160" w:line="259" w:lineRule="auto"/>
        <w:rPr>
          <w:b/>
          <w:bCs/>
        </w:rPr>
      </w:pPr>
      <w:r w:rsidRPr="000B6EE2">
        <w:rPr>
          <w:b/>
          <w:bCs/>
        </w:rPr>
        <w:t>Souhlas účastníka:</w:t>
      </w:r>
    </w:p>
    <w:p w14:paraId="7A314FE3" w14:textId="77777777" w:rsidR="00A923BA" w:rsidRDefault="00A923BA" w:rsidP="00A923BA">
      <w:r w:rsidRPr="000B6EE2">
        <w:t>Já, níže podepsaný/á, potvrzuji, že jsem byl/a informován/a o účelu, průběhu a podmínkách výzkumu. Měl/a jsem možnost klást otázky a všechny mé dotazy byly zodpovězeny. Dobrovolně souhlasím s účastí v tomto výzkumu.</w:t>
      </w:r>
    </w:p>
    <w:p w14:paraId="50D2ACE0" w14:textId="77777777" w:rsidR="00A923BA" w:rsidRPr="000B6EE2" w:rsidRDefault="00A923BA" w:rsidP="00A923BA">
      <w:pPr>
        <w:spacing w:after="160" w:line="259" w:lineRule="auto"/>
      </w:pPr>
    </w:p>
    <w:p w14:paraId="3D3EFF7E" w14:textId="77777777" w:rsidR="00A923BA" w:rsidRPr="00A923BA" w:rsidRDefault="00A923BA" w:rsidP="006E5F94">
      <w:pPr>
        <w:spacing w:line="360" w:lineRule="auto"/>
      </w:pPr>
      <w:r w:rsidRPr="000B6EE2">
        <w:t>Jméno účastníka: ___________________________</w:t>
      </w:r>
      <w:r w:rsidRPr="000B6EE2">
        <w:br/>
        <w:t>Podpis účastníka: ___________________________</w:t>
      </w:r>
      <w:r w:rsidRPr="000B6EE2">
        <w:br/>
        <w:t>Datum: __________________________</w:t>
      </w:r>
    </w:p>
    <w:p w14:paraId="34DC50C0" w14:textId="77777777" w:rsidR="006E5F94" w:rsidRDefault="006E5F94" w:rsidP="006E5F94">
      <w:pPr>
        <w:pStyle w:val="D-nadpis1"/>
        <w:numPr>
          <w:ilvl w:val="0"/>
          <w:numId w:val="0"/>
        </w:numPr>
      </w:pPr>
      <w:bookmarkStart w:id="15" w:name="_Toc225951381"/>
      <w:r>
        <w:lastRenderedPageBreak/>
        <w:t>Příloha C</w:t>
      </w:r>
      <w:bookmarkEnd w:id="15"/>
    </w:p>
    <w:p w14:paraId="0312B6A3" w14:textId="77777777" w:rsidR="00DE1CA3" w:rsidRPr="00DE1CA3" w:rsidRDefault="00DE1CA3" w:rsidP="0097759B">
      <w:pPr>
        <w:pStyle w:val="D-nadpis2"/>
        <w:numPr>
          <w:ilvl w:val="0"/>
          <w:numId w:val="0"/>
        </w:numPr>
        <w:ind w:left="576" w:hanging="576"/>
      </w:pPr>
      <w:bookmarkStart w:id="16" w:name="_Toc202350360"/>
      <w:bookmarkStart w:id="17" w:name="_Toc225951382"/>
      <w:r w:rsidRPr="00DE1CA3">
        <w:t>Seznam obrázků</w:t>
      </w:r>
      <w:bookmarkEnd w:id="16"/>
      <w:bookmarkEnd w:id="17"/>
    </w:p>
    <w:p w14:paraId="7FF5395E" w14:textId="77777777" w:rsidR="00DE1CA3" w:rsidRPr="00DE1CA3" w:rsidRDefault="00DE1CA3" w:rsidP="009B5A3C">
      <w:pPr>
        <w:pStyle w:val="D-normln"/>
        <w:tabs>
          <w:tab w:val="left" w:pos="8505"/>
        </w:tabs>
        <w:ind w:firstLine="0"/>
        <w:rPr>
          <w:rFonts w:ascii="Times New Roman" w:hAnsi="Times New Roman"/>
        </w:rPr>
      </w:pPr>
      <w:r w:rsidRPr="00DE1CA3">
        <w:rPr>
          <w:rFonts w:ascii="Times New Roman" w:hAnsi="Times New Roman"/>
        </w:rPr>
        <w:t xml:space="preserve">Obrázek 1: </w:t>
      </w:r>
      <w:r w:rsidR="004C0950">
        <w:rPr>
          <w:rFonts w:ascii="Times New Roman" w:hAnsi="Times New Roman"/>
        </w:rPr>
        <w:t>Název obrázku……………………………………</w:t>
      </w:r>
      <w:r w:rsidR="002D32C1">
        <w:rPr>
          <w:rFonts w:ascii="Times New Roman" w:hAnsi="Times New Roman"/>
        </w:rPr>
        <w:t>………</w:t>
      </w:r>
      <w:r w:rsidR="00421BFA">
        <w:rPr>
          <w:rFonts w:ascii="Times New Roman" w:hAnsi="Times New Roman"/>
        </w:rPr>
        <w:t>……</w:t>
      </w:r>
      <w:r w:rsidR="006E3C54">
        <w:rPr>
          <w:rFonts w:ascii="Times New Roman" w:hAnsi="Times New Roman"/>
        </w:rPr>
        <w:t>……</w:t>
      </w:r>
      <w:r w:rsidR="004C0950">
        <w:rPr>
          <w:rFonts w:ascii="Times New Roman" w:hAnsi="Times New Roman"/>
        </w:rPr>
        <w:t>strana</w:t>
      </w:r>
    </w:p>
    <w:p w14:paraId="7DA6C727" w14:textId="77777777" w:rsidR="00DE1CA3" w:rsidRPr="00DE1CA3" w:rsidRDefault="00DE1CA3" w:rsidP="00DE1CA3">
      <w:pPr>
        <w:pStyle w:val="D-normln"/>
        <w:ind w:firstLine="0"/>
        <w:rPr>
          <w:rFonts w:ascii="Times New Roman" w:hAnsi="Times New Roman"/>
        </w:rPr>
      </w:pPr>
      <w:r w:rsidRPr="00DE1CA3">
        <w:rPr>
          <w:rFonts w:ascii="Times New Roman" w:hAnsi="Times New Roman"/>
        </w:rPr>
        <w:t>Obrázek 2:</w:t>
      </w:r>
    </w:p>
    <w:p w14:paraId="02332B9E" w14:textId="77777777" w:rsidR="00DE1CA3" w:rsidRPr="00DE1CA3" w:rsidRDefault="00DE1CA3" w:rsidP="00DE1CA3">
      <w:pPr>
        <w:pStyle w:val="D-normln"/>
        <w:ind w:firstLine="0"/>
        <w:rPr>
          <w:rFonts w:ascii="Times New Roman" w:hAnsi="Times New Roman"/>
        </w:rPr>
      </w:pPr>
      <w:r w:rsidRPr="00DE1CA3">
        <w:rPr>
          <w:rFonts w:ascii="Times New Roman" w:hAnsi="Times New Roman"/>
        </w:rPr>
        <w:t>Obrázek 3:</w:t>
      </w:r>
    </w:p>
    <w:p w14:paraId="001CF709" w14:textId="77777777" w:rsidR="00DE1CA3" w:rsidRPr="00DE1CA3" w:rsidRDefault="00DE1CA3" w:rsidP="00DE1CA3">
      <w:pPr>
        <w:pStyle w:val="D-normln"/>
        <w:ind w:firstLine="0"/>
        <w:rPr>
          <w:rFonts w:ascii="Times New Roman" w:hAnsi="Times New Roman"/>
        </w:rPr>
      </w:pPr>
    </w:p>
    <w:p w14:paraId="723DD54F" w14:textId="77777777" w:rsidR="00DE1CA3" w:rsidRPr="00DE1CA3" w:rsidRDefault="00DE1CA3" w:rsidP="0097759B">
      <w:pPr>
        <w:pStyle w:val="D-nadpis2"/>
        <w:numPr>
          <w:ilvl w:val="0"/>
          <w:numId w:val="0"/>
        </w:numPr>
        <w:ind w:left="576" w:hanging="576"/>
      </w:pPr>
      <w:bookmarkStart w:id="18" w:name="_Toc202350361"/>
      <w:bookmarkStart w:id="19" w:name="_Toc225951383"/>
      <w:r w:rsidRPr="00DE1CA3">
        <w:t>Seznam grafů</w:t>
      </w:r>
      <w:bookmarkEnd w:id="18"/>
      <w:bookmarkEnd w:id="19"/>
    </w:p>
    <w:p w14:paraId="492D1BA6" w14:textId="77777777" w:rsidR="00DE1CA3" w:rsidRPr="00DE1CA3" w:rsidRDefault="00DE1CA3" w:rsidP="00DE1CA3">
      <w:pPr>
        <w:pStyle w:val="D-normln"/>
        <w:ind w:firstLine="0"/>
        <w:rPr>
          <w:rFonts w:ascii="Times New Roman" w:hAnsi="Times New Roman"/>
        </w:rPr>
      </w:pPr>
      <w:r w:rsidRPr="00DE1CA3">
        <w:rPr>
          <w:rFonts w:ascii="Times New Roman" w:hAnsi="Times New Roman"/>
        </w:rPr>
        <w:t>Graf 1:</w:t>
      </w:r>
      <w:r w:rsidR="002D32C1">
        <w:rPr>
          <w:rFonts w:ascii="Times New Roman" w:hAnsi="Times New Roman"/>
        </w:rPr>
        <w:t xml:space="preserve"> </w:t>
      </w:r>
      <w:r w:rsidR="004C0950">
        <w:rPr>
          <w:rFonts w:ascii="Times New Roman" w:hAnsi="Times New Roman"/>
        </w:rPr>
        <w:t>Název grafu</w:t>
      </w:r>
      <w:r w:rsidR="009B5A3C" w:rsidRPr="009B5A3C">
        <w:rPr>
          <w:rFonts w:ascii="Times New Roman" w:hAnsi="Times New Roman"/>
        </w:rPr>
        <w:t xml:space="preserve"> </w:t>
      </w:r>
      <w:r w:rsidR="004C0950">
        <w:rPr>
          <w:rFonts w:ascii="Times New Roman" w:hAnsi="Times New Roman"/>
        </w:rPr>
        <w:t>………………………………</w:t>
      </w:r>
      <w:r w:rsidR="009B5A3C">
        <w:rPr>
          <w:rFonts w:ascii="Times New Roman" w:hAnsi="Times New Roman"/>
        </w:rPr>
        <w:t>……………………………</w:t>
      </w:r>
      <w:r w:rsidR="004C0950">
        <w:rPr>
          <w:rFonts w:ascii="Times New Roman" w:hAnsi="Times New Roman"/>
        </w:rPr>
        <w:t>strana</w:t>
      </w:r>
    </w:p>
    <w:p w14:paraId="628A84CC" w14:textId="77777777" w:rsidR="00DE1CA3" w:rsidRPr="00DE1CA3" w:rsidRDefault="00DE1CA3" w:rsidP="00DE1CA3">
      <w:pPr>
        <w:pStyle w:val="D-normln"/>
        <w:ind w:firstLine="0"/>
        <w:rPr>
          <w:rFonts w:ascii="Times New Roman" w:hAnsi="Times New Roman"/>
        </w:rPr>
      </w:pPr>
      <w:r w:rsidRPr="00DE1CA3">
        <w:rPr>
          <w:rFonts w:ascii="Times New Roman" w:hAnsi="Times New Roman"/>
        </w:rPr>
        <w:t>Graf 2:</w:t>
      </w:r>
    </w:p>
    <w:p w14:paraId="7715699C" w14:textId="77777777" w:rsidR="00DE1CA3" w:rsidRPr="00DE1CA3" w:rsidRDefault="00DE1CA3" w:rsidP="00DE1CA3">
      <w:pPr>
        <w:pStyle w:val="D-normln"/>
        <w:ind w:firstLine="0"/>
        <w:rPr>
          <w:rFonts w:ascii="Times New Roman" w:hAnsi="Times New Roman"/>
        </w:rPr>
      </w:pPr>
      <w:r w:rsidRPr="00DE1CA3">
        <w:rPr>
          <w:rFonts w:ascii="Times New Roman" w:hAnsi="Times New Roman"/>
        </w:rPr>
        <w:t>Graf 3</w:t>
      </w:r>
      <w:r w:rsidR="006E0764">
        <w:rPr>
          <w:rFonts w:ascii="Times New Roman" w:hAnsi="Times New Roman"/>
        </w:rPr>
        <w:t>:</w:t>
      </w:r>
    </w:p>
    <w:p w14:paraId="0B818E45" w14:textId="77777777" w:rsidR="00DE1CA3" w:rsidRPr="00DE1CA3" w:rsidRDefault="00DE1CA3" w:rsidP="00DE1CA3">
      <w:pPr>
        <w:pStyle w:val="D-normln"/>
        <w:ind w:firstLine="0"/>
        <w:rPr>
          <w:rFonts w:ascii="Times New Roman" w:hAnsi="Times New Roman"/>
        </w:rPr>
      </w:pPr>
    </w:p>
    <w:p w14:paraId="043BA5A4" w14:textId="77777777" w:rsidR="00DE6F08" w:rsidRPr="00DE6F08" w:rsidRDefault="00DE1CA3" w:rsidP="00DE6F08">
      <w:pPr>
        <w:pStyle w:val="D-nadpis2"/>
        <w:numPr>
          <w:ilvl w:val="0"/>
          <w:numId w:val="0"/>
        </w:numPr>
        <w:ind w:left="576" w:hanging="576"/>
      </w:pPr>
      <w:bookmarkStart w:id="20" w:name="_Toc202350362"/>
      <w:bookmarkStart w:id="21" w:name="_Toc225951384"/>
      <w:r w:rsidRPr="00DE1CA3">
        <w:t>Seznam tabulek</w:t>
      </w:r>
      <w:bookmarkEnd w:id="20"/>
      <w:bookmarkEnd w:id="21"/>
    </w:p>
    <w:p w14:paraId="7F4E3D5F" w14:textId="77777777" w:rsidR="00DE1CA3" w:rsidRPr="00DE1CA3" w:rsidRDefault="00DE1CA3" w:rsidP="00DE1CA3">
      <w:pPr>
        <w:pStyle w:val="D-normln"/>
        <w:ind w:firstLine="0"/>
        <w:rPr>
          <w:rFonts w:ascii="Times New Roman" w:hAnsi="Times New Roman"/>
        </w:rPr>
      </w:pPr>
      <w:r w:rsidRPr="00DE1CA3">
        <w:rPr>
          <w:rFonts w:ascii="Times New Roman" w:hAnsi="Times New Roman"/>
        </w:rPr>
        <w:t xml:space="preserve">Tabulka 1: </w:t>
      </w:r>
      <w:r w:rsidR="004C0950">
        <w:rPr>
          <w:rFonts w:ascii="Times New Roman" w:hAnsi="Times New Roman"/>
        </w:rPr>
        <w:t>Název tabulky ……………………………………</w:t>
      </w:r>
      <w:r w:rsidR="0097759B">
        <w:rPr>
          <w:rFonts w:ascii="Times New Roman" w:hAnsi="Times New Roman"/>
        </w:rPr>
        <w:t>………………</w:t>
      </w:r>
      <w:r w:rsidR="002D32C1">
        <w:rPr>
          <w:rFonts w:ascii="Times New Roman" w:hAnsi="Times New Roman"/>
        </w:rPr>
        <w:t>…</w:t>
      </w:r>
      <w:r w:rsidR="004C0950">
        <w:rPr>
          <w:rFonts w:ascii="Times New Roman" w:hAnsi="Times New Roman"/>
        </w:rPr>
        <w:t>strana</w:t>
      </w:r>
    </w:p>
    <w:p w14:paraId="77955993" w14:textId="77777777" w:rsidR="00DE1CA3" w:rsidRDefault="00DE1CA3" w:rsidP="00DE1CA3">
      <w:pPr>
        <w:pStyle w:val="D-normln"/>
        <w:ind w:firstLine="0"/>
        <w:rPr>
          <w:rFonts w:ascii="Times New Roman" w:hAnsi="Times New Roman"/>
        </w:rPr>
      </w:pPr>
      <w:r w:rsidRPr="00DE1CA3">
        <w:rPr>
          <w:rFonts w:ascii="Times New Roman" w:hAnsi="Times New Roman"/>
        </w:rPr>
        <w:t xml:space="preserve">Tabulka 2: </w:t>
      </w:r>
    </w:p>
    <w:sectPr w:rsidR="00DE1CA3" w:rsidSect="00F14712">
      <w:footerReference w:type="default" r:id="rId14"/>
      <w:pgSz w:w="11906" w:h="16838"/>
      <w:pgMar w:top="1701" w:right="1418" w:bottom="1418" w:left="1701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682B" w14:textId="77777777" w:rsidR="00D93A83" w:rsidRDefault="00D93A83" w:rsidP="00660603">
      <w:r>
        <w:separator/>
      </w:r>
    </w:p>
  </w:endnote>
  <w:endnote w:type="continuationSeparator" w:id="0">
    <w:p w14:paraId="20FCF67D" w14:textId="77777777" w:rsidR="00D93A83" w:rsidRDefault="00D93A83" w:rsidP="0066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172C" w14:textId="77777777" w:rsidR="00223D45" w:rsidRDefault="00223D45" w:rsidP="00BE7B3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5ADBE3" w14:textId="77777777" w:rsidR="00223D45" w:rsidRDefault="00223D45" w:rsidP="008021D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C1C9" w14:textId="77777777" w:rsidR="00223D45" w:rsidRDefault="00223D45" w:rsidP="00BE7B3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A2A74">
      <w:rPr>
        <w:rStyle w:val="slostrnky"/>
        <w:noProof/>
      </w:rPr>
      <w:t>5</w:t>
    </w:r>
    <w:r>
      <w:rPr>
        <w:rStyle w:val="slostrnky"/>
      </w:rPr>
      <w:fldChar w:fldCharType="end"/>
    </w:r>
  </w:p>
  <w:p w14:paraId="27B32D76" w14:textId="77777777" w:rsidR="00223D45" w:rsidRDefault="00223D45" w:rsidP="008021D5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E133" w14:textId="77777777" w:rsidR="00223D45" w:rsidRDefault="00223D45" w:rsidP="00BE7B3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A2A74">
      <w:rPr>
        <w:rStyle w:val="slostrnky"/>
        <w:noProof/>
      </w:rPr>
      <w:t>12</w:t>
    </w:r>
    <w:r>
      <w:rPr>
        <w:rStyle w:val="slostrnky"/>
      </w:rPr>
      <w:fldChar w:fldCharType="end"/>
    </w:r>
  </w:p>
  <w:p w14:paraId="5BD323B0" w14:textId="77777777" w:rsidR="00223D45" w:rsidRDefault="00223D45" w:rsidP="008021D5">
    <w:pPr>
      <w:pStyle w:val="Zpat"/>
      <w:tabs>
        <w:tab w:val="clear" w:pos="9072"/>
        <w:tab w:val="right" w:pos="8789"/>
      </w:tabs>
      <w:ind w:right="360"/>
    </w:pPr>
    <w:r>
      <w:tab/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DA3A" w14:textId="77777777" w:rsidR="00223D45" w:rsidRDefault="00223D45" w:rsidP="00B930AE">
    <w:pPr>
      <w:pStyle w:val="Zpat"/>
      <w:tabs>
        <w:tab w:val="clear" w:pos="9072"/>
        <w:tab w:val="right" w:pos="8789"/>
      </w:tabs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A2A74">
      <w:rPr>
        <w:noProof/>
      </w:rPr>
      <w:t>I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DCEDF" w14:textId="77777777" w:rsidR="00D93A83" w:rsidRDefault="00D93A83" w:rsidP="00660603">
      <w:r>
        <w:separator/>
      </w:r>
    </w:p>
  </w:footnote>
  <w:footnote w:type="continuationSeparator" w:id="0">
    <w:p w14:paraId="5612DA61" w14:textId="77777777" w:rsidR="00D93A83" w:rsidRDefault="00D93A83" w:rsidP="00660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4990" w14:textId="77777777" w:rsidR="00223D45" w:rsidRPr="0013516E" w:rsidRDefault="00223D45" w:rsidP="00EF313C">
    <w:pPr>
      <w:pStyle w:val="Zhlav"/>
      <w:pBdr>
        <w:bottom w:val="single" w:sz="6" w:space="1" w:color="auto"/>
      </w:pBdr>
      <w:tabs>
        <w:tab w:val="clear" w:pos="9072"/>
        <w:tab w:val="right" w:pos="8789"/>
      </w:tabs>
      <w:rPr>
        <w:rFonts w:ascii="Times New Roman" w:hAnsi="Times New Roman"/>
      </w:rPr>
    </w:pPr>
    <w:r>
      <w:tab/>
    </w:r>
    <w:r>
      <w:tab/>
      <w:t>Úvod</w:t>
    </w:r>
  </w:p>
  <w:p w14:paraId="0ECC0C7B" w14:textId="77777777" w:rsidR="00223D45" w:rsidRDefault="00223D45">
    <w:pPr>
      <w:pStyle w:val="Zhlav"/>
    </w:pPr>
    <w:r>
      <w:tab/>
      <w:t xml:space="preserve">                                                                                                                                                                                 </w:t>
    </w:r>
  </w:p>
  <w:p w14:paraId="45078534" w14:textId="77777777" w:rsidR="00223D45" w:rsidRDefault="00223D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2DEA" w14:textId="6593BD4C" w:rsidR="00223D45" w:rsidRPr="006254B7" w:rsidRDefault="00223D45" w:rsidP="00E16609">
    <w:pPr>
      <w:pStyle w:val="Zhlav"/>
      <w:pBdr>
        <w:bottom w:val="single" w:sz="6" w:space="1" w:color="auto"/>
      </w:pBdr>
      <w:tabs>
        <w:tab w:val="clear" w:pos="9072"/>
        <w:tab w:val="right" w:pos="8789"/>
      </w:tabs>
    </w:pPr>
    <w:r>
      <w:tab/>
    </w:r>
    <w:r>
      <w:tab/>
    </w:r>
    <w:fldSimple w:instr=" STYLEREF  &quot;D-Inertni styl&quot; ">
      <w:r w:rsidR="00B54D65">
        <w:rPr>
          <w:noProof/>
        </w:rPr>
        <w:t>Obsah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4CF3" w14:textId="658219EE" w:rsidR="00223D45" w:rsidRPr="006254B7" w:rsidRDefault="00223D45" w:rsidP="00E16609">
    <w:pPr>
      <w:pStyle w:val="Zhlav"/>
      <w:pBdr>
        <w:bottom w:val="single" w:sz="6" w:space="1" w:color="auto"/>
      </w:pBdr>
      <w:tabs>
        <w:tab w:val="clear" w:pos="9072"/>
        <w:tab w:val="right" w:pos="8789"/>
      </w:tabs>
    </w:pPr>
    <w:r>
      <w:tab/>
    </w:r>
    <w:r>
      <w:tab/>
    </w:r>
    <w:fldSimple w:instr=" STYLEREF  &quot;D-nadpis 1&quot; ">
      <w:r w:rsidR="00B54D65">
        <w:rPr>
          <w:noProof/>
        </w:rPr>
        <w:t>Příloha C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2089"/>
    <w:multiLevelType w:val="hybridMultilevel"/>
    <w:tmpl w:val="4A04C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1466B"/>
    <w:multiLevelType w:val="hybridMultilevel"/>
    <w:tmpl w:val="5B94CCFE"/>
    <w:lvl w:ilvl="0" w:tplc="974A5E60">
      <w:start w:val="1"/>
      <w:numFmt w:val="bullet"/>
      <w:lvlText w:val=""/>
      <w:lvlJc w:val="left"/>
      <w:pPr>
        <w:ind w:left="145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134C4"/>
    <w:multiLevelType w:val="hybridMultilevel"/>
    <w:tmpl w:val="E6DE9910"/>
    <w:lvl w:ilvl="0" w:tplc="974A5E60">
      <w:start w:val="1"/>
      <w:numFmt w:val="bullet"/>
      <w:lvlText w:val=""/>
      <w:lvlJc w:val="left"/>
      <w:pPr>
        <w:ind w:left="145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5451D"/>
    <w:multiLevelType w:val="hybridMultilevel"/>
    <w:tmpl w:val="9C2CA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F1E45"/>
    <w:multiLevelType w:val="hybridMultilevel"/>
    <w:tmpl w:val="DAFA47DE"/>
    <w:lvl w:ilvl="0" w:tplc="99EA2E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25C07"/>
    <w:multiLevelType w:val="hybridMultilevel"/>
    <w:tmpl w:val="747AE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85B08"/>
    <w:multiLevelType w:val="multilevel"/>
    <w:tmpl w:val="CF68629E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eastAsia="Times New Roman" w:hAnsi="Calibri"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63632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1E71A05"/>
    <w:multiLevelType w:val="hybridMultilevel"/>
    <w:tmpl w:val="E4A40244"/>
    <w:lvl w:ilvl="0" w:tplc="3970F678">
      <w:start w:val="1"/>
      <w:numFmt w:val="upperLetter"/>
      <w:lvlText w:val="%1)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34EA1FF2"/>
    <w:multiLevelType w:val="hybridMultilevel"/>
    <w:tmpl w:val="6D9A3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66886"/>
    <w:multiLevelType w:val="hybridMultilevel"/>
    <w:tmpl w:val="D6F2BBF6"/>
    <w:lvl w:ilvl="0" w:tplc="040500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11147"/>
    <w:multiLevelType w:val="multilevel"/>
    <w:tmpl w:val="1B864E8E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2" w15:restartNumberingAfterBreak="0">
    <w:nsid w:val="514E6170"/>
    <w:multiLevelType w:val="hybridMultilevel"/>
    <w:tmpl w:val="A0D6A9A6"/>
    <w:lvl w:ilvl="0" w:tplc="974A5E60">
      <w:start w:val="1"/>
      <w:numFmt w:val="bullet"/>
      <w:lvlText w:val=""/>
      <w:lvlJc w:val="left"/>
      <w:pPr>
        <w:ind w:left="145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187D71"/>
    <w:multiLevelType w:val="hybridMultilevel"/>
    <w:tmpl w:val="BC4E8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F4753"/>
    <w:multiLevelType w:val="multilevel"/>
    <w:tmpl w:val="CF20B3EA"/>
    <w:lvl w:ilvl="0">
      <w:start w:val="1"/>
      <w:numFmt w:val="decimal"/>
      <w:pStyle w:val="D-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D-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D-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6C35C8A"/>
    <w:multiLevelType w:val="hybridMultilevel"/>
    <w:tmpl w:val="0F72FE30"/>
    <w:lvl w:ilvl="0" w:tplc="4B709900">
      <w:start w:val="1"/>
      <w:numFmt w:val="upperLetter"/>
      <w:lvlText w:val="%1)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998196027">
    <w:abstractNumId w:val="7"/>
  </w:num>
  <w:num w:numId="2" w16cid:durableId="1904827764">
    <w:abstractNumId w:val="14"/>
  </w:num>
  <w:num w:numId="3" w16cid:durableId="169549606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354847148">
    <w:abstractNumId w:val="6"/>
  </w:num>
  <w:num w:numId="5" w16cid:durableId="871112984">
    <w:abstractNumId w:val="13"/>
  </w:num>
  <w:num w:numId="6" w16cid:durableId="1129857598">
    <w:abstractNumId w:val="11"/>
  </w:num>
  <w:num w:numId="7" w16cid:durableId="2121684830">
    <w:abstractNumId w:val="8"/>
  </w:num>
  <w:num w:numId="8" w16cid:durableId="66222049">
    <w:abstractNumId w:val="3"/>
  </w:num>
  <w:num w:numId="9" w16cid:durableId="142025319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839931929">
    <w:abstractNumId w:val="9"/>
  </w:num>
  <w:num w:numId="11" w16cid:durableId="216555390">
    <w:abstractNumId w:val="5"/>
  </w:num>
  <w:num w:numId="12" w16cid:durableId="82427527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8405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19500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7321988">
    <w:abstractNumId w:val="4"/>
  </w:num>
  <w:num w:numId="16" w16cid:durableId="1580408543">
    <w:abstractNumId w:val="0"/>
  </w:num>
  <w:num w:numId="17" w16cid:durableId="2147160484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25EF"/>
    <w:rsid w:val="00003583"/>
    <w:rsid w:val="00004F07"/>
    <w:rsid w:val="00006CEB"/>
    <w:rsid w:val="0001027E"/>
    <w:rsid w:val="0003139C"/>
    <w:rsid w:val="000350CC"/>
    <w:rsid w:val="00051617"/>
    <w:rsid w:val="00054601"/>
    <w:rsid w:val="0006405D"/>
    <w:rsid w:val="00077735"/>
    <w:rsid w:val="00077BBE"/>
    <w:rsid w:val="0008765A"/>
    <w:rsid w:val="00090752"/>
    <w:rsid w:val="00094AB1"/>
    <w:rsid w:val="000A1696"/>
    <w:rsid w:val="000A4B18"/>
    <w:rsid w:val="000A6602"/>
    <w:rsid w:val="000B23AE"/>
    <w:rsid w:val="000B2C42"/>
    <w:rsid w:val="000B5A98"/>
    <w:rsid w:val="000C2FF0"/>
    <w:rsid w:val="000C57FB"/>
    <w:rsid w:val="000C5854"/>
    <w:rsid w:val="000F220F"/>
    <w:rsid w:val="000F34D6"/>
    <w:rsid w:val="000F7AF9"/>
    <w:rsid w:val="0010323B"/>
    <w:rsid w:val="001114A5"/>
    <w:rsid w:val="00114D6C"/>
    <w:rsid w:val="00120751"/>
    <w:rsid w:val="001225D9"/>
    <w:rsid w:val="00123827"/>
    <w:rsid w:val="0013082A"/>
    <w:rsid w:val="0013516E"/>
    <w:rsid w:val="001356C3"/>
    <w:rsid w:val="001434C6"/>
    <w:rsid w:val="00144506"/>
    <w:rsid w:val="00152029"/>
    <w:rsid w:val="001543E9"/>
    <w:rsid w:val="001918E5"/>
    <w:rsid w:val="00196C14"/>
    <w:rsid w:val="001975D0"/>
    <w:rsid w:val="001A30CC"/>
    <w:rsid w:val="001B32C9"/>
    <w:rsid w:val="001C428B"/>
    <w:rsid w:val="001C6A69"/>
    <w:rsid w:val="001C7701"/>
    <w:rsid w:val="001D281B"/>
    <w:rsid w:val="001E0DD9"/>
    <w:rsid w:val="001E2ADD"/>
    <w:rsid w:val="001E4C97"/>
    <w:rsid w:val="001E641C"/>
    <w:rsid w:val="002043EA"/>
    <w:rsid w:val="00205A0D"/>
    <w:rsid w:val="002107F9"/>
    <w:rsid w:val="00212058"/>
    <w:rsid w:val="00217630"/>
    <w:rsid w:val="00223D45"/>
    <w:rsid w:val="002261E0"/>
    <w:rsid w:val="00226F94"/>
    <w:rsid w:val="00230148"/>
    <w:rsid w:val="00234147"/>
    <w:rsid w:val="00241350"/>
    <w:rsid w:val="0024263E"/>
    <w:rsid w:val="0024289C"/>
    <w:rsid w:val="00243924"/>
    <w:rsid w:val="0024406B"/>
    <w:rsid w:val="00260D27"/>
    <w:rsid w:val="002627F9"/>
    <w:rsid w:val="0026522F"/>
    <w:rsid w:val="0027348C"/>
    <w:rsid w:val="00277422"/>
    <w:rsid w:val="00292A42"/>
    <w:rsid w:val="002A202D"/>
    <w:rsid w:val="002A600F"/>
    <w:rsid w:val="002A634D"/>
    <w:rsid w:val="002B0AD6"/>
    <w:rsid w:val="002B1977"/>
    <w:rsid w:val="002B4893"/>
    <w:rsid w:val="002C22C8"/>
    <w:rsid w:val="002C5D69"/>
    <w:rsid w:val="002D2ADA"/>
    <w:rsid w:val="002D32C1"/>
    <w:rsid w:val="002D5259"/>
    <w:rsid w:val="002E1B31"/>
    <w:rsid w:val="002E7825"/>
    <w:rsid w:val="002F3495"/>
    <w:rsid w:val="00304327"/>
    <w:rsid w:val="0031291C"/>
    <w:rsid w:val="00321C2E"/>
    <w:rsid w:val="0032711C"/>
    <w:rsid w:val="00343596"/>
    <w:rsid w:val="003458D0"/>
    <w:rsid w:val="003652F0"/>
    <w:rsid w:val="003735E4"/>
    <w:rsid w:val="003921F3"/>
    <w:rsid w:val="0039687E"/>
    <w:rsid w:val="003A2F1D"/>
    <w:rsid w:val="003C30C1"/>
    <w:rsid w:val="003C6F58"/>
    <w:rsid w:val="003D616D"/>
    <w:rsid w:val="003D6C5E"/>
    <w:rsid w:val="003E0665"/>
    <w:rsid w:val="003E295A"/>
    <w:rsid w:val="003E4194"/>
    <w:rsid w:val="003E5E95"/>
    <w:rsid w:val="003F0D66"/>
    <w:rsid w:val="003F5C03"/>
    <w:rsid w:val="00416E0F"/>
    <w:rsid w:val="0042048B"/>
    <w:rsid w:val="00421BFA"/>
    <w:rsid w:val="00421C1E"/>
    <w:rsid w:val="004228CB"/>
    <w:rsid w:val="00423AB6"/>
    <w:rsid w:val="00431384"/>
    <w:rsid w:val="00445288"/>
    <w:rsid w:val="00445419"/>
    <w:rsid w:val="00447247"/>
    <w:rsid w:val="00452DD7"/>
    <w:rsid w:val="00456F88"/>
    <w:rsid w:val="00460E14"/>
    <w:rsid w:val="00465D4F"/>
    <w:rsid w:val="00465DFA"/>
    <w:rsid w:val="004911DB"/>
    <w:rsid w:val="004927C6"/>
    <w:rsid w:val="00497124"/>
    <w:rsid w:val="004A36E3"/>
    <w:rsid w:val="004A700B"/>
    <w:rsid w:val="004B5354"/>
    <w:rsid w:val="004C0950"/>
    <w:rsid w:val="004C0ABA"/>
    <w:rsid w:val="004C2D4C"/>
    <w:rsid w:val="004D021F"/>
    <w:rsid w:val="004D0818"/>
    <w:rsid w:val="004D613F"/>
    <w:rsid w:val="004E45D8"/>
    <w:rsid w:val="004F738D"/>
    <w:rsid w:val="005003FF"/>
    <w:rsid w:val="005026D2"/>
    <w:rsid w:val="00503A9D"/>
    <w:rsid w:val="00506A00"/>
    <w:rsid w:val="00511BDF"/>
    <w:rsid w:val="00513BD6"/>
    <w:rsid w:val="005153C7"/>
    <w:rsid w:val="00517EA5"/>
    <w:rsid w:val="00522A61"/>
    <w:rsid w:val="00532A5A"/>
    <w:rsid w:val="00536690"/>
    <w:rsid w:val="00537C94"/>
    <w:rsid w:val="00537DFC"/>
    <w:rsid w:val="00540841"/>
    <w:rsid w:val="0054627D"/>
    <w:rsid w:val="0055370A"/>
    <w:rsid w:val="00561B29"/>
    <w:rsid w:val="00565586"/>
    <w:rsid w:val="00570537"/>
    <w:rsid w:val="00577CA2"/>
    <w:rsid w:val="00581861"/>
    <w:rsid w:val="00582276"/>
    <w:rsid w:val="00585750"/>
    <w:rsid w:val="00592FB1"/>
    <w:rsid w:val="005959EF"/>
    <w:rsid w:val="005A37AF"/>
    <w:rsid w:val="005A4B9E"/>
    <w:rsid w:val="005B095F"/>
    <w:rsid w:val="005D592D"/>
    <w:rsid w:val="005D694E"/>
    <w:rsid w:val="005E53F4"/>
    <w:rsid w:val="005E58E6"/>
    <w:rsid w:val="00600922"/>
    <w:rsid w:val="00606856"/>
    <w:rsid w:val="0061578C"/>
    <w:rsid w:val="00620365"/>
    <w:rsid w:val="006254B7"/>
    <w:rsid w:val="00627423"/>
    <w:rsid w:val="00630551"/>
    <w:rsid w:val="00630CC9"/>
    <w:rsid w:val="00634365"/>
    <w:rsid w:val="00640100"/>
    <w:rsid w:val="00644E88"/>
    <w:rsid w:val="00660603"/>
    <w:rsid w:val="0067048A"/>
    <w:rsid w:val="00671A1D"/>
    <w:rsid w:val="00675724"/>
    <w:rsid w:val="00675E17"/>
    <w:rsid w:val="00683A7C"/>
    <w:rsid w:val="006847DC"/>
    <w:rsid w:val="006873F1"/>
    <w:rsid w:val="00692421"/>
    <w:rsid w:val="00693030"/>
    <w:rsid w:val="006A2A74"/>
    <w:rsid w:val="006A3DBE"/>
    <w:rsid w:val="006A3EDE"/>
    <w:rsid w:val="006A6CD0"/>
    <w:rsid w:val="006B47B4"/>
    <w:rsid w:val="006C3A31"/>
    <w:rsid w:val="006C3FCD"/>
    <w:rsid w:val="006C7619"/>
    <w:rsid w:val="006D2636"/>
    <w:rsid w:val="006D309F"/>
    <w:rsid w:val="006D4D9D"/>
    <w:rsid w:val="006E0764"/>
    <w:rsid w:val="006E1D91"/>
    <w:rsid w:val="006E3543"/>
    <w:rsid w:val="006E3C54"/>
    <w:rsid w:val="006E5F94"/>
    <w:rsid w:val="006F04AB"/>
    <w:rsid w:val="006F0B3E"/>
    <w:rsid w:val="006F4ED5"/>
    <w:rsid w:val="00703026"/>
    <w:rsid w:val="007120A8"/>
    <w:rsid w:val="007130D8"/>
    <w:rsid w:val="00716DBE"/>
    <w:rsid w:val="00717570"/>
    <w:rsid w:val="00747919"/>
    <w:rsid w:val="0076196D"/>
    <w:rsid w:val="0077264B"/>
    <w:rsid w:val="00777CE4"/>
    <w:rsid w:val="007825EF"/>
    <w:rsid w:val="00785A99"/>
    <w:rsid w:val="00791F04"/>
    <w:rsid w:val="00793936"/>
    <w:rsid w:val="00795748"/>
    <w:rsid w:val="00795C00"/>
    <w:rsid w:val="007A05C1"/>
    <w:rsid w:val="007A11CD"/>
    <w:rsid w:val="007A20F6"/>
    <w:rsid w:val="007A761B"/>
    <w:rsid w:val="007B035F"/>
    <w:rsid w:val="007B05F9"/>
    <w:rsid w:val="007B16E3"/>
    <w:rsid w:val="007C1F54"/>
    <w:rsid w:val="007C3C2F"/>
    <w:rsid w:val="007C5965"/>
    <w:rsid w:val="007C7889"/>
    <w:rsid w:val="007C7F6C"/>
    <w:rsid w:val="007D20C8"/>
    <w:rsid w:val="007D71E3"/>
    <w:rsid w:val="007F0808"/>
    <w:rsid w:val="007F10D7"/>
    <w:rsid w:val="007F2174"/>
    <w:rsid w:val="007F4AA1"/>
    <w:rsid w:val="008021D5"/>
    <w:rsid w:val="008060FD"/>
    <w:rsid w:val="00810055"/>
    <w:rsid w:val="0081048C"/>
    <w:rsid w:val="00826870"/>
    <w:rsid w:val="00827A18"/>
    <w:rsid w:val="0083668E"/>
    <w:rsid w:val="00837CB5"/>
    <w:rsid w:val="00841130"/>
    <w:rsid w:val="00844009"/>
    <w:rsid w:val="00856BAC"/>
    <w:rsid w:val="008579A4"/>
    <w:rsid w:val="008632E9"/>
    <w:rsid w:val="008635A9"/>
    <w:rsid w:val="0087143A"/>
    <w:rsid w:val="008723BC"/>
    <w:rsid w:val="00874555"/>
    <w:rsid w:val="008772F8"/>
    <w:rsid w:val="008803E5"/>
    <w:rsid w:val="008821BD"/>
    <w:rsid w:val="00885CFE"/>
    <w:rsid w:val="008A18D8"/>
    <w:rsid w:val="008A60C7"/>
    <w:rsid w:val="008A6678"/>
    <w:rsid w:val="008A715D"/>
    <w:rsid w:val="008B1FCF"/>
    <w:rsid w:val="008B4AAD"/>
    <w:rsid w:val="008C0EE2"/>
    <w:rsid w:val="008C3A8D"/>
    <w:rsid w:val="008C6830"/>
    <w:rsid w:val="008D0863"/>
    <w:rsid w:val="008D1DE2"/>
    <w:rsid w:val="008D1EA9"/>
    <w:rsid w:val="008D5CC7"/>
    <w:rsid w:val="008E1A85"/>
    <w:rsid w:val="008E69C8"/>
    <w:rsid w:val="008F1DB4"/>
    <w:rsid w:val="008F243F"/>
    <w:rsid w:val="008F5B2D"/>
    <w:rsid w:val="0090652C"/>
    <w:rsid w:val="00913A4F"/>
    <w:rsid w:val="0091546A"/>
    <w:rsid w:val="00921973"/>
    <w:rsid w:val="00932582"/>
    <w:rsid w:val="00934101"/>
    <w:rsid w:val="009347E2"/>
    <w:rsid w:val="009622A7"/>
    <w:rsid w:val="00962F0C"/>
    <w:rsid w:val="009637D9"/>
    <w:rsid w:val="00973CF8"/>
    <w:rsid w:val="009744A4"/>
    <w:rsid w:val="00976885"/>
    <w:rsid w:val="0097759B"/>
    <w:rsid w:val="0098383F"/>
    <w:rsid w:val="009873D7"/>
    <w:rsid w:val="0099221E"/>
    <w:rsid w:val="00995294"/>
    <w:rsid w:val="00996773"/>
    <w:rsid w:val="009A1008"/>
    <w:rsid w:val="009A243C"/>
    <w:rsid w:val="009A65E3"/>
    <w:rsid w:val="009B21DF"/>
    <w:rsid w:val="009B5A3C"/>
    <w:rsid w:val="009B6758"/>
    <w:rsid w:val="009B749B"/>
    <w:rsid w:val="009C27E6"/>
    <w:rsid w:val="009C5051"/>
    <w:rsid w:val="009D63C5"/>
    <w:rsid w:val="009D7A19"/>
    <w:rsid w:val="009E5646"/>
    <w:rsid w:val="009F2307"/>
    <w:rsid w:val="00A079B0"/>
    <w:rsid w:val="00A150AB"/>
    <w:rsid w:val="00A24F1E"/>
    <w:rsid w:val="00A5099A"/>
    <w:rsid w:val="00A8139A"/>
    <w:rsid w:val="00A923BA"/>
    <w:rsid w:val="00A9272B"/>
    <w:rsid w:val="00A97468"/>
    <w:rsid w:val="00AA4A6D"/>
    <w:rsid w:val="00AA77F2"/>
    <w:rsid w:val="00AB4D6C"/>
    <w:rsid w:val="00AE428B"/>
    <w:rsid w:val="00AE5294"/>
    <w:rsid w:val="00AE58B0"/>
    <w:rsid w:val="00AE6DA2"/>
    <w:rsid w:val="00AF2DE1"/>
    <w:rsid w:val="00B24571"/>
    <w:rsid w:val="00B24913"/>
    <w:rsid w:val="00B26C8D"/>
    <w:rsid w:val="00B30394"/>
    <w:rsid w:val="00B31311"/>
    <w:rsid w:val="00B33DDC"/>
    <w:rsid w:val="00B341AC"/>
    <w:rsid w:val="00B36CFD"/>
    <w:rsid w:val="00B44CC7"/>
    <w:rsid w:val="00B54D65"/>
    <w:rsid w:val="00B646EB"/>
    <w:rsid w:val="00B64B05"/>
    <w:rsid w:val="00B65324"/>
    <w:rsid w:val="00B71789"/>
    <w:rsid w:val="00B73528"/>
    <w:rsid w:val="00B7365A"/>
    <w:rsid w:val="00B76229"/>
    <w:rsid w:val="00B7652D"/>
    <w:rsid w:val="00B804A2"/>
    <w:rsid w:val="00B855E1"/>
    <w:rsid w:val="00B930AE"/>
    <w:rsid w:val="00BA0A47"/>
    <w:rsid w:val="00BB07EB"/>
    <w:rsid w:val="00BB2B89"/>
    <w:rsid w:val="00BB558E"/>
    <w:rsid w:val="00BC51DC"/>
    <w:rsid w:val="00BD235B"/>
    <w:rsid w:val="00BD3BDA"/>
    <w:rsid w:val="00BE7B30"/>
    <w:rsid w:val="00BE7FE5"/>
    <w:rsid w:val="00C07A3C"/>
    <w:rsid w:val="00C13895"/>
    <w:rsid w:val="00C17306"/>
    <w:rsid w:val="00C177D0"/>
    <w:rsid w:val="00C17A0F"/>
    <w:rsid w:val="00C2438A"/>
    <w:rsid w:val="00C35EA5"/>
    <w:rsid w:val="00C50121"/>
    <w:rsid w:val="00C57202"/>
    <w:rsid w:val="00C63700"/>
    <w:rsid w:val="00C675F3"/>
    <w:rsid w:val="00C76F7A"/>
    <w:rsid w:val="00C776AD"/>
    <w:rsid w:val="00C778CB"/>
    <w:rsid w:val="00C80E50"/>
    <w:rsid w:val="00C878C7"/>
    <w:rsid w:val="00CA6707"/>
    <w:rsid w:val="00CC0E89"/>
    <w:rsid w:val="00CD1B83"/>
    <w:rsid w:val="00CD4004"/>
    <w:rsid w:val="00CD78E0"/>
    <w:rsid w:val="00CE16C0"/>
    <w:rsid w:val="00CE24A0"/>
    <w:rsid w:val="00CE385A"/>
    <w:rsid w:val="00CF2756"/>
    <w:rsid w:val="00D06555"/>
    <w:rsid w:val="00D11AED"/>
    <w:rsid w:val="00D11E20"/>
    <w:rsid w:val="00D1474B"/>
    <w:rsid w:val="00D14ADF"/>
    <w:rsid w:val="00D159C8"/>
    <w:rsid w:val="00D20DD1"/>
    <w:rsid w:val="00D265D4"/>
    <w:rsid w:val="00D270B1"/>
    <w:rsid w:val="00D4566D"/>
    <w:rsid w:val="00D518F0"/>
    <w:rsid w:val="00D5283B"/>
    <w:rsid w:val="00D54EFC"/>
    <w:rsid w:val="00D55899"/>
    <w:rsid w:val="00D56E0F"/>
    <w:rsid w:val="00D60297"/>
    <w:rsid w:val="00D72E34"/>
    <w:rsid w:val="00D745C4"/>
    <w:rsid w:val="00D76B6C"/>
    <w:rsid w:val="00D85FD4"/>
    <w:rsid w:val="00D90C63"/>
    <w:rsid w:val="00D90E07"/>
    <w:rsid w:val="00D93A83"/>
    <w:rsid w:val="00D96DCD"/>
    <w:rsid w:val="00DA0E7B"/>
    <w:rsid w:val="00DA251C"/>
    <w:rsid w:val="00DA34EE"/>
    <w:rsid w:val="00DB5D33"/>
    <w:rsid w:val="00DB7BC3"/>
    <w:rsid w:val="00DE1CA3"/>
    <w:rsid w:val="00DE241F"/>
    <w:rsid w:val="00DE2DE3"/>
    <w:rsid w:val="00DE6F08"/>
    <w:rsid w:val="00DF388F"/>
    <w:rsid w:val="00DF43B8"/>
    <w:rsid w:val="00DF629D"/>
    <w:rsid w:val="00E04E61"/>
    <w:rsid w:val="00E16609"/>
    <w:rsid w:val="00E3591A"/>
    <w:rsid w:val="00E44B7B"/>
    <w:rsid w:val="00E51312"/>
    <w:rsid w:val="00E61082"/>
    <w:rsid w:val="00E64EFE"/>
    <w:rsid w:val="00E67CAA"/>
    <w:rsid w:val="00E67F8A"/>
    <w:rsid w:val="00E75E35"/>
    <w:rsid w:val="00E876BC"/>
    <w:rsid w:val="00E95209"/>
    <w:rsid w:val="00EC11CE"/>
    <w:rsid w:val="00EC2C4F"/>
    <w:rsid w:val="00EE03F8"/>
    <w:rsid w:val="00EE08CC"/>
    <w:rsid w:val="00EE1E07"/>
    <w:rsid w:val="00EE7B0E"/>
    <w:rsid w:val="00EF1EE7"/>
    <w:rsid w:val="00EF313C"/>
    <w:rsid w:val="00EF46D2"/>
    <w:rsid w:val="00F06598"/>
    <w:rsid w:val="00F07D65"/>
    <w:rsid w:val="00F14712"/>
    <w:rsid w:val="00F15DBE"/>
    <w:rsid w:val="00F175C8"/>
    <w:rsid w:val="00F17A2B"/>
    <w:rsid w:val="00F236B2"/>
    <w:rsid w:val="00F30985"/>
    <w:rsid w:val="00F30C18"/>
    <w:rsid w:val="00F33BCE"/>
    <w:rsid w:val="00F3442C"/>
    <w:rsid w:val="00F345EF"/>
    <w:rsid w:val="00F36732"/>
    <w:rsid w:val="00F427B5"/>
    <w:rsid w:val="00F46AB5"/>
    <w:rsid w:val="00F567C9"/>
    <w:rsid w:val="00F57E0C"/>
    <w:rsid w:val="00F61536"/>
    <w:rsid w:val="00F740D0"/>
    <w:rsid w:val="00F74113"/>
    <w:rsid w:val="00F77C3D"/>
    <w:rsid w:val="00F84CE2"/>
    <w:rsid w:val="00FA1C8F"/>
    <w:rsid w:val="00FD0148"/>
    <w:rsid w:val="00FD3C2D"/>
    <w:rsid w:val="00FD4ED1"/>
    <w:rsid w:val="00FD524E"/>
    <w:rsid w:val="00FD5BDE"/>
    <w:rsid w:val="00FD63E6"/>
    <w:rsid w:val="00FE04A2"/>
    <w:rsid w:val="00FE0DF3"/>
    <w:rsid w:val="00FE5FFA"/>
    <w:rsid w:val="00FF239F"/>
    <w:rsid w:val="00FF4EEA"/>
    <w:rsid w:val="00FF6587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BE37E"/>
  <w15:chartTrackingRefBased/>
  <w15:docId w15:val="{AFC7BA61-9BF3-4A42-A823-484ED4D8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30A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959EF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343596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343596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343596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343596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343596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343596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343596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343596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-normln">
    <w:name w:val="D-normální"/>
    <w:link w:val="D-normlnChar"/>
    <w:qFormat/>
    <w:rsid w:val="00D60297"/>
    <w:pPr>
      <w:spacing w:after="120" w:line="360" w:lineRule="auto"/>
      <w:ind w:firstLine="737"/>
      <w:jc w:val="both"/>
    </w:pPr>
    <w:rPr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72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472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link w:val="Nadpis1"/>
    <w:uiPriority w:val="9"/>
    <w:rsid w:val="005959EF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-nadpis1">
    <w:name w:val="D-nadpis 1"/>
    <w:basedOn w:val="Normln"/>
    <w:next w:val="D-normln"/>
    <w:link w:val="D-nadpis1Char"/>
    <w:qFormat/>
    <w:rsid w:val="00A8139A"/>
    <w:pPr>
      <w:keepNext/>
      <w:pageBreakBefore/>
      <w:numPr>
        <w:numId w:val="2"/>
      </w:numPr>
      <w:spacing w:after="120" w:line="360" w:lineRule="auto"/>
      <w:jc w:val="both"/>
      <w:outlineLvl w:val="0"/>
    </w:pPr>
    <w:rPr>
      <w:rFonts w:ascii="Cambria" w:eastAsia="Calibri" w:hAnsi="Cambria"/>
      <w:b/>
      <w:smallCaps/>
      <w:sz w:val="28"/>
      <w:szCs w:val="22"/>
      <w:lang w:eastAsia="en-US"/>
    </w:rPr>
  </w:style>
  <w:style w:type="paragraph" w:customStyle="1" w:styleId="D-nadpis2">
    <w:name w:val="D-nadpis 2"/>
    <w:basedOn w:val="D-nadpis1"/>
    <w:next w:val="D-normln"/>
    <w:link w:val="D-nadpis2Char"/>
    <w:qFormat/>
    <w:rsid w:val="00A8139A"/>
    <w:pPr>
      <w:pageBreakBefore w:val="0"/>
      <w:numPr>
        <w:ilvl w:val="1"/>
      </w:numPr>
      <w:spacing w:after="0"/>
      <w:outlineLvl w:val="1"/>
    </w:pPr>
    <w:rPr>
      <w:b w:val="0"/>
    </w:rPr>
  </w:style>
  <w:style w:type="character" w:customStyle="1" w:styleId="D-normlnChar">
    <w:name w:val="D-normální Char"/>
    <w:link w:val="D-normln"/>
    <w:rsid w:val="004D0818"/>
    <w:rPr>
      <w:sz w:val="24"/>
      <w:szCs w:val="22"/>
      <w:lang w:val="cs-CZ" w:eastAsia="en-US" w:bidi="ar-SA"/>
    </w:rPr>
  </w:style>
  <w:style w:type="character" w:customStyle="1" w:styleId="D-nadpis1Char">
    <w:name w:val="D-nadpis 1 Char"/>
    <w:link w:val="D-nadpis1"/>
    <w:rsid w:val="00343596"/>
    <w:rPr>
      <w:rFonts w:ascii="Cambria" w:hAnsi="Cambria"/>
      <w:b/>
      <w:smallCaps/>
      <w:sz w:val="28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343596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D-nadpis2Char">
    <w:name w:val="D-nadpis 2 Char"/>
    <w:link w:val="D-nadpis2"/>
    <w:rsid w:val="00B855E1"/>
    <w:rPr>
      <w:rFonts w:ascii="Cambria" w:hAnsi="Cambria"/>
      <w:b w:val="0"/>
      <w:smallCaps/>
      <w:sz w:val="28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34359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343596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343596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343596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343596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343596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343596"/>
    <w:rPr>
      <w:rFonts w:ascii="Cambria" w:eastAsia="Times New Roman" w:hAnsi="Cambria"/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343596"/>
    <w:pPr>
      <w:ind w:left="720"/>
      <w:contextualSpacing/>
    </w:pPr>
  </w:style>
  <w:style w:type="paragraph" w:customStyle="1" w:styleId="D-nadpis3">
    <w:name w:val="D-nadpis 3"/>
    <w:basedOn w:val="D-nadpis1"/>
    <w:next w:val="D-normln"/>
    <w:link w:val="D-nadpis3Char"/>
    <w:qFormat/>
    <w:rsid w:val="0024406B"/>
    <w:pPr>
      <w:pageBreakBefore w:val="0"/>
      <w:numPr>
        <w:ilvl w:val="2"/>
      </w:numPr>
      <w:spacing w:after="0"/>
      <w:outlineLvl w:val="2"/>
    </w:pPr>
    <w:rPr>
      <w:sz w:val="24"/>
    </w:rPr>
  </w:style>
  <w:style w:type="paragraph" w:customStyle="1" w:styleId="D-nadpis4">
    <w:name w:val="D-nadpis 4"/>
    <w:basedOn w:val="D-nadpis1"/>
    <w:next w:val="D-normln"/>
    <w:link w:val="D-nadpis4Char"/>
    <w:qFormat/>
    <w:rsid w:val="000B23AE"/>
    <w:pPr>
      <w:pageBreakBefore w:val="0"/>
      <w:numPr>
        <w:numId w:val="0"/>
      </w:numPr>
      <w:spacing w:after="0"/>
      <w:outlineLvl w:val="3"/>
    </w:pPr>
    <w:rPr>
      <w:sz w:val="24"/>
    </w:rPr>
  </w:style>
  <w:style w:type="character" w:customStyle="1" w:styleId="D-nadpis3Char">
    <w:name w:val="D-nadpis 3 Char"/>
    <w:link w:val="D-nadpis3"/>
    <w:rsid w:val="0024406B"/>
    <w:rPr>
      <w:rFonts w:ascii="Cambria" w:hAnsi="Cambria"/>
      <w:b/>
      <w:smallCaps/>
      <w:sz w:val="24"/>
      <w:szCs w:val="22"/>
      <w:lang w:eastAsia="en-US"/>
    </w:rPr>
  </w:style>
  <w:style w:type="paragraph" w:styleId="Obsah1">
    <w:name w:val="toc 1"/>
    <w:basedOn w:val="Normln"/>
    <w:next w:val="Normln"/>
    <w:uiPriority w:val="39"/>
    <w:unhideWhenUsed/>
    <w:rsid w:val="004A36E3"/>
    <w:pPr>
      <w:tabs>
        <w:tab w:val="left" w:pos="284"/>
        <w:tab w:val="right" w:leader="dot" w:pos="8777"/>
      </w:tabs>
      <w:spacing w:before="20"/>
    </w:pPr>
    <w:rPr>
      <w:rFonts w:ascii="Calibri" w:hAnsi="Calibri"/>
      <w:bCs/>
      <w:smallCaps/>
      <w:noProof/>
      <w:sz w:val="22"/>
      <w:szCs w:val="20"/>
    </w:rPr>
  </w:style>
  <w:style w:type="character" w:styleId="Hypertextovodkaz">
    <w:name w:val="Hyperlink"/>
    <w:uiPriority w:val="99"/>
    <w:unhideWhenUsed/>
    <w:rsid w:val="00506A0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6609"/>
    <w:pPr>
      <w:tabs>
        <w:tab w:val="center" w:pos="4536"/>
        <w:tab w:val="right" w:pos="9072"/>
      </w:tabs>
    </w:pPr>
    <w:rPr>
      <w:rFonts w:ascii="Cambria" w:hAnsi="Cambria"/>
      <w:smallCaps/>
    </w:rPr>
  </w:style>
  <w:style w:type="character" w:customStyle="1" w:styleId="ZhlavChar">
    <w:name w:val="Záhlaví Char"/>
    <w:link w:val="Zhlav"/>
    <w:uiPriority w:val="99"/>
    <w:rsid w:val="00E16609"/>
    <w:rPr>
      <w:rFonts w:ascii="Cambria" w:eastAsia="Times New Roman" w:hAnsi="Cambria" w:cs="Times New Roman"/>
      <w:smallCap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30AE"/>
    <w:pPr>
      <w:tabs>
        <w:tab w:val="center" w:pos="4536"/>
        <w:tab w:val="right" w:pos="9072"/>
      </w:tabs>
    </w:pPr>
    <w:rPr>
      <w:rFonts w:ascii="Cambria" w:hAnsi="Cambria"/>
    </w:rPr>
  </w:style>
  <w:style w:type="character" w:customStyle="1" w:styleId="ZpatChar">
    <w:name w:val="Zápatí Char"/>
    <w:link w:val="Zpat"/>
    <w:uiPriority w:val="99"/>
    <w:rsid w:val="00B930AE"/>
    <w:rPr>
      <w:rFonts w:ascii="Cambria" w:eastAsia="Times New Roman" w:hAnsi="Cambria" w:cs="Times New Roman"/>
      <w:sz w:val="24"/>
      <w:szCs w:val="24"/>
      <w:lang w:eastAsia="cs-CZ"/>
    </w:rPr>
  </w:style>
  <w:style w:type="character" w:customStyle="1" w:styleId="D-nadpis4Char">
    <w:name w:val="D-nadpis 4 Char"/>
    <w:link w:val="D-nadpis4"/>
    <w:rsid w:val="000B23AE"/>
    <w:rPr>
      <w:rFonts w:ascii="Cambria" w:hAnsi="Cambria"/>
      <w:b/>
      <w:smallCaps/>
      <w:sz w:val="24"/>
      <w:szCs w:val="22"/>
      <w:lang w:val="cs-CZ" w:eastAsia="en-US" w:bidi="ar-SA"/>
    </w:rPr>
  </w:style>
  <w:style w:type="paragraph" w:styleId="Obsah2">
    <w:name w:val="toc 2"/>
    <w:basedOn w:val="Normln"/>
    <w:next w:val="Normln"/>
    <w:uiPriority w:val="39"/>
    <w:unhideWhenUsed/>
    <w:rsid w:val="004A36E3"/>
    <w:pPr>
      <w:tabs>
        <w:tab w:val="left" w:pos="720"/>
        <w:tab w:val="right" w:leader="dot" w:pos="8777"/>
      </w:tabs>
      <w:spacing w:before="20"/>
      <w:ind w:left="284"/>
    </w:pPr>
    <w:rPr>
      <w:rFonts w:ascii="Calibri" w:hAnsi="Calibri"/>
      <w:smallCaps/>
      <w:noProof/>
      <w:sz w:val="22"/>
      <w:szCs w:val="20"/>
    </w:rPr>
  </w:style>
  <w:style w:type="paragraph" w:styleId="Obsah3">
    <w:name w:val="toc 3"/>
    <w:basedOn w:val="Normln"/>
    <w:next w:val="Normln"/>
    <w:uiPriority w:val="39"/>
    <w:unhideWhenUsed/>
    <w:rsid w:val="004A36E3"/>
    <w:pPr>
      <w:tabs>
        <w:tab w:val="left" w:pos="1361"/>
        <w:tab w:val="right" w:leader="dot" w:pos="8777"/>
      </w:tabs>
      <w:spacing w:before="20"/>
      <w:ind w:left="720"/>
    </w:pPr>
    <w:rPr>
      <w:rFonts w:ascii="Calibri" w:hAnsi="Calibri"/>
      <w:iCs/>
      <w:sz w:val="22"/>
      <w:szCs w:val="20"/>
    </w:rPr>
  </w:style>
  <w:style w:type="character" w:styleId="Zstupntext">
    <w:name w:val="Placeholder Text"/>
    <w:uiPriority w:val="99"/>
    <w:semiHidden/>
    <w:rsid w:val="0003139C"/>
    <w:rPr>
      <w:color w:val="808080"/>
    </w:rPr>
  </w:style>
  <w:style w:type="paragraph" w:styleId="Obsah4">
    <w:name w:val="toc 4"/>
    <w:basedOn w:val="Normln"/>
    <w:next w:val="Normln"/>
    <w:autoRedefine/>
    <w:uiPriority w:val="39"/>
    <w:unhideWhenUsed/>
    <w:rsid w:val="00D60297"/>
    <w:pPr>
      <w:ind w:left="720"/>
    </w:pPr>
    <w:rPr>
      <w:rFonts w:ascii="Calibri" w:hAnsi="Calibri"/>
      <w:sz w:val="20"/>
      <w:szCs w:val="18"/>
    </w:rPr>
  </w:style>
  <w:style w:type="paragraph" w:styleId="Bibliografie">
    <w:name w:val="Bibliography"/>
    <w:basedOn w:val="Normln"/>
    <w:next w:val="Normln"/>
    <w:uiPriority w:val="37"/>
    <w:unhideWhenUsed/>
    <w:rsid w:val="008A715D"/>
    <w:pPr>
      <w:spacing w:after="60"/>
    </w:pPr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qFormat/>
    <w:rsid w:val="00BB2B89"/>
    <w:pPr>
      <w:numPr>
        <w:numId w:val="0"/>
      </w:numPr>
      <w:spacing w:line="276" w:lineRule="auto"/>
      <w:outlineLvl w:val="9"/>
    </w:pPr>
    <w:rPr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D60297"/>
    <w:pPr>
      <w:tabs>
        <w:tab w:val="left" w:pos="1871"/>
        <w:tab w:val="right" w:leader="dot" w:pos="8777"/>
      </w:tabs>
      <w:ind w:left="958"/>
    </w:pPr>
    <w:rPr>
      <w:rFonts w:ascii="Calibri" w:hAnsi="Calibri"/>
      <w:sz w:val="20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BB2B89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BB2B89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BB2B89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BB2B89"/>
    <w:pPr>
      <w:ind w:left="1920"/>
    </w:pPr>
    <w:rPr>
      <w:rFonts w:ascii="Calibri" w:hAnsi="Calibri"/>
      <w:sz w:val="18"/>
      <w:szCs w:val="18"/>
    </w:rPr>
  </w:style>
  <w:style w:type="paragraph" w:customStyle="1" w:styleId="D-Inertnistyl">
    <w:name w:val="D-Inertni styl"/>
    <w:basedOn w:val="Normln"/>
    <w:rsid w:val="00E876BC"/>
    <w:pPr>
      <w:tabs>
        <w:tab w:val="left" w:pos="480"/>
        <w:tab w:val="right" w:leader="dot" w:pos="8777"/>
      </w:tabs>
    </w:pPr>
    <w:rPr>
      <w:rFonts w:ascii="Cambria" w:hAnsi="Cambria"/>
      <w:b/>
      <w:smallCaps/>
      <w:sz w:val="28"/>
      <w:szCs w:val="28"/>
    </w:rPr>
  </w:style>
  <w:style w:type="paragraph" w:customStyle="1" w:styleId="D-Zdrojovkd">
    <w:name w:val="D-Zdrojový kód"/>
    <w:basedOn w:val="D-normln"/>
    <w:next w:val="D-normln"/>
    <w:qFormat/>
    <w:rsid w:val="00D60297"/>
    <w:pPr>
      <w:spacing w:after="240" w:line="240" w:lineRule="auto"/>
      <w:ind w:left="1418" w:hanging="1418"/>
      <w:contextualSpacing/>
      <w:jc w:val="left"/>
    </w:pPr>
    <w:rPr>
      <w:rFonts w:ascii="Courier New" w:hAnsi="Courier New"/>
      <w:sz w:val="18"/>
    </w:rPr>
  </w:style>
  <w:style w:type="paragraph" w:customStyle="1" w:styleId="D-nadpis5">
    <w:name w:val="D-nadpis 5"/>
    <w:basedOn w:val="Normln"/>
    <w:next w:val="D-normln"/>
    <w:link w:val="D-nadpis5Char"/>
    <w:qFormat/>
    <w:rsid w:val="0024406B"/>
    <w:pPr>
      <w:keepNext/>
      <w:spacing w:line="360" w:lineRule="auto"/>
      <w:outlineLvl w:val="4"/>
    </w:pPr>
    <w:rPr>
      <w:rFonts w:ascii="Cambria" w:eastAsia="Calibri" w:hAnsi="Cambria"/>
      <w:szCs w:val="22"/>
      <w:lang w:eastAsia="en-US"/>
    </w:rPr>
  </w:style>
  <w:style w:type="character" w:customStyle="1" w:styleId="D-nadpis5Char">
    <w:name w:val="D-nadpis 5 Char"/>
    <w:link w:val="D-nadpis5"/>
    <w:rsid w:val="0024406B"/>
    <w:rPr>
      <w:rFonts w:ascii="Cambria" w:hAnsi="Cambria"/>
      <w:b/>
      <w:smallCaps/>
      <w:sz w:val="24"/>
      <w:szCs w:val="22"/>
      <w:lang w:val="cs-CZ" w:eastAsia="en-US" w:bidi="ar-SA"/>
    </w:rPr>
  </w:style>
  <w:style w:type="character" w:customStyle="1" w:styleId="D-inertnstyl">
    <w:name w:val="D-inertní styl"/>
    <w:basedOn w:val="Standardnpsmoodstavce"/>
    <w:uiPriority w:val="1"/>
    <w:qFormat/>
    <w:rsid w:val="00D60297"/>
  </w:style>
  <w:style w:type="paragraph" w:styleId="Titulek">
    <w:name w:val="caption"/>
    <w:basedOn w:val="Normln"/>
    <w:next w:val="D-normln"/>
    <w:uiPriority w:val="35"/>
    <w:qFormat/>
    <w:rsid w:val="00D60297"/>
    <w:pPr>
      <w:spacing w:after="200"/>
      <w:jc w:val="center"/>
    </w:pPr>
    <w:rPr>
      <w:rFonts w:ascii="Cambria" w:hAnsi="Cambria"/>
      <w:bCs/>
      <w:sz w:val="20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460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0546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54601"/>
    <w:rPr>
      <w:vertAlign w:val="superscript"/>
    </w:rPr>
  </w:style>
  <w:style w:type="paragraph" w:styleId="Seznamobrzk">
    <w:name w:val="table of figures"/>
    <w:basedOn w:val="Normln"/>
    <w:next w:val="Normln"/>
    <w:uiPriority w:val="99"/>
    <w:unhideWhenUsed/>
    <w:rsid w:val="008A715D"/>
    <w:pPr>
      <w:spacing w:after="20"/>
    </w:pPr>
  </w:style>
  <w:style w:type="character" w:styleId="slostrnky">
    <w:name w:val="page number"/>
    <w:basedOn w:val="Standardnpsmoodstavce"/>
    <w:rsid w:val="008021D5"/>
  </w:style>
  <w:style w:type="table" w:styleId="Mkatabulky">
    <w:name w:val="Table Grid"/>
    <w:basedOn w:val="Normlntabulka"/>
    <w:uiPriority w:val="39"/>
    <w:rsid w:val="00DA0E7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84113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841130"/>
    <w:rPr>
      <w:color w:val="954F72"/>
      <w:u w:val="single"/>
    </w:rPr>
  </w:style>
  <w:style w:type="character" w:styleId="Siln">
    <w:name w:val="Strong"/>
    <w:uiPriority w:val="22"/>
    <w:qFormat/>
    <w:rsid w:val="008C0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\Desktop\sablonaDP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E91AB-1C4B-44C5-8D0E-BC21FA602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sablonaDP.dotm</Template>
  <TotalTime>0</TotalTime>
  <Pages>15</Pages>
  <Words>691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Links>
    <vt:vector size="108" baseType="variant">
      <vt:variant>
        <vt:i4>1376305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_Toc225951384</vt:lpwstr>
      </vt:variant>
      <vt:variant>
        <vt:i4>1376305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_Toc225951383</vt:lpwstr>
      </vt:variant>
      <vt:variant>
        <vt:i4>1376305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_Toc225951382</vt:lpwstr>
      </vt:variant>
      <vt:variant>
        <vt:i4>1376305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_Toc225951381</vt:lpwstr>
      </vt:variant>
      <vt:variant>
        <vt:i4>1376305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_Toc225951380</vt:lpwstr>
      </vt:variant>
      <vt:variant>
        <vt:i4>1703985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_Toc225951379</vt:lpwstr>
      </vt:variant>
      <vt:variant>
        <vt:i4>1703985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_Toc225951378</vt:lpwstr>
      </vt:variant>
      <vt:variant>
        <vt:i4>1703985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_Toc225951377</vt:lpwstr>
      </vt:variant>
      <vt:variant>
        <vt:i4>1703985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_Toc225951376</vt:lpwstr>
      </vt:variant>
      <vt:variant>
        <vt:i4>1703985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_Toc225951375</vt:lpwstr>
      </vt:variant>
      <vt:variant>
        <vt:i4>1703985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_Toc225951374</vt:lpwstr>
      </vt:variant>
      <vt:variant>
        <vt:i4>1703985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_Toc225951373</vt:lpwstr>
      </vt:variant>
      <vt:variant>
        <vt:i4>1703985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_Toc225951372</vt:lpwstr>
      </vt:variant>
      <vt:variant>
        <vt:i4>1703985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_Toc225951371</vt:lpwstr>
      </vt:variant>
      <vt:variant>
        <vt:i4>1703985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_Toc225951370</vt:lpwstr>
      </vt:variant>
      <vt:variant>
        <vt:i4>1769521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_Toc225951369</vt:lpwstr>
      </vt:variant>
      <vt:variant>
        <vt:i4>1769521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_Toc225951368</vt:lpwstr>
      </vt:variant>
      <vt:variant>
        <vt:i4>1769521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_Toc225951367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Nová</dc:creator>
  <cp:keywords>Obor studia</cp:keywords>
  <cp:lastModifiedBy>Kuba Ladislav</cp:lastModifiedBy>
  <cp:revision>2</cp:revision>
  <cp:lastPrinted>2025-09-23T09:53:00Z</cp:lastPrinted>
  <dcterms:created xsi:type="dcterms:W3CDTF">2026-04-02T06:59:00Z</dcterms:created>
  <dcterms:modified xsi:type="dcterms:W3CDTF">2026-04-02T06:59:00Z</dcterms:modified>
</cp:coreProperties>
</file>